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57F06" w14:textId="77777777" w:rsidR="0052780C" w:rsidRPr="006348AD" w:rsidRDefault="0052780C" w:rsidP="00E37CDE">
      <w:pPr>
        <w:spacing w:line="240" w:lineRule="exact"/>
        <w:jc w:val="center"/>
        <w:rPr>
          <w:rFonts w:ascii="ＭＳ Ｐゴシック" w:eastAsia="ＭＳ Ｐゴシック" w:hAnsi="ＭＳ Ｐゴシック"/>
          <w:w w:val="200"/>
        </w:rPr>
      </w:pPr>
      <w:r>
        <w:rPr>
          <w:rFonts w:ascii="ＭＳ Ｐゴシック" w:eastAsia="ＭＳ Ｐゴシック" w:hAnsi="ＭＳ Ｐゴシック" w:hint="eastAsia"/>
          <w:w w:val="200"/>
        </w:rPr>
        <w:t>自己PR</w:t>
      </w:r>
      <w:r w:rsidRPr="006348AD">
        <w:rPr>
          <w:rFonts w:ascii="ＭＳ Ｐゴシック" w:eastAsia="ＭＳ Ｐゴシック" w:hAnsi="ＭＳ Ｐゴシック" w:hint="eastAsia"/>
          <w:w w:val="200"/>
        </w:rPr>
        <w:t>カード</w:t>
      </w:r>
    </w:p>
    <w:p w14:paraId="7F36C26C" w14:textId="77777777" w:rsidR="0052780C" w:rsidRDefault="0052780C" w:rsidP="0052780C">
      <w:pPr>
        <w:ind w:right="772"/>
        <w:rPr>
          <w:rFonts w:hint="eastAsia"/>
        </w:rPr>
      </w:pPr>
    </w:p>
    <w:p w14:paraId="72CDA0BE" w14:textId="77777777" w:rsidR="0052780C" w:rsidRPr="002D450B" w:rsidRDefault="0052780C" w:rsidP="0052780C">
      <w:pPr>
        <w:ind w:leftChars="-270" w:left="-567" w:right="772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次のページにも名前を記入してください。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52780C" w14:paraId="7018D693" w14:textId="77777777" w:rsidTr="0052780C">
        <w:trPr>
          <w:trHeight w:val="791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9C8E6F" w14:textId="77777777" w:rsidR="0052780C" w:rsidRPr="000630D8" w:rsidRDefault="008705F6" w:rsidP="008705F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</w:t>
            </w:r>
            <w:r w:rsidR="0052780C" w:rsidRPr="000630D8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112A70" w14:textId="77777777" w:rsidR="0052780C" w:rsidRPr="000630D8" w:rsidRDefault="0052780C" w:rsidP="0052780C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受験番号</w:t>
            </w:r>
            <w:r w:rsidR="008705F6" w:rsidRPr="008705F6">
              <w:rPr>
                <w:rFonts w:ascii="ＭＳ Ｐゴシック" w:eastAsia="ＭＳ Ｐゴシック" w:hAnsi="ＭＳ Ｐゴシック" w:hint="eastAsia"/>
                <w:sz w:val="18"/>
              </w:rPr>
              <w:t>※空欄のままご提出下さい。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5FD08" w14:textId="77777777" w:rsidR="0052780C" w:rsidRPr="000630D8" w:rsidRDefault="0052780C" w:rsidP="00921CB6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名前</w:t>
            </w:r>
          </w:p>
        </w:tc>
      </w:tr>
      <w:tr w:rsidR="0052780C" w14:paraId="28F07079" w14:textId="77777777" w:rsidTr="0011615F">
        <w:trPr>
          <w:trHeight w:val="510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CA7DD" w14:textId="77777777" w:rsidR="0052780C" w:rsidRPr="00074142" w:rsidRDefault="00314C80" w:rsidP="00E45AAA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　この試験は何で知りましたか？（例：</w:t>
            </w:r>
            <w:r w:rsidR="00E45AAA">
              <w:rPr>
                <w:rFonts w:ascii="ＭＳ ゴシック" w:eastAsia="ＭＳ ゴシック" w:hAnsi="ＭＳ ゴシック" w:hint="eastAsia"/>
              </w:rPr>
              <w:t>ホームページ</w:t>
            </w:r>
            <w:r>
              <w:rPr>
                <w:rFonts w:ascii="ＭＳ ゴシック" w:eastAsia="ＭＳ ゴシック" w:hAnsi="ＭＳ ゴシック" w:hint="eastAsia"/>
              </w:rPr>
              <w:t>、知人の紹介）</w:t>
            </w:r>
          </w:p>
        </w:tc>
      </w:tr>
      <w:tr w:rsidR="0052780C" w14:paraId="4623A2E9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17ABB9" w14:textId="77777777" w:rsidR="0052780C" w:rsidRPr="00C5684D" w:rsidRDefault="0052780C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</w:p>
        </w:tc>
      </w:tr>
      <w:tr w:rsidR="0052780C" w14:paraId="51B2A662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DA227" w14:textId="77777777" w:rsidR="0052780C" w:rsidRPr="00C5684D" w:rsidRDefault="00314C80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074142">
              <w:rPr>
                <w:rFonts w:ascii="ＭＳ ゴシック" w:eastAsia="ＭＳ ゴシック" w:hAnsi="ＭＳ ゴシック" w:hint="eastAsia"/>
              </w:rPr>
              <w:t xml:space="preserve">　志望動機</w:t>
            </w:r>
            <w:r>
              <w:rPr>
                <w:rFonts w:ascii="ＭＳ ゴシック" w:eastAsia="ＭＳ ゴシック" w:hAnsi="ＭＳ ゴシック" w:hint="eastAsia"/>
              </w:rPr>
              <w:t>を記入して下さい。</w:t>
            </w:r>
          </w:p>
        </w:tc>
      </w:tr>
      <w:tr w:rsidR="0052780C" w14:paraId="6CB18DF5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DA5CCE0" w14:textId="77777777" w:rsidR="0052780C" w:rsidRPr="00C5684D" w:rsidRDefault="0052780C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</w:p>
        </w:tc>
      </w:tr>
      <w:tr w:rsidR="0052780C" w14:paraId="77D58C37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29FCF03" w14:textId="77777777" w:rsidR="0052780C" w:rsidRPr="00C5684D" w:rsidRDefault="0052780C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</w:p>
        </w:tc>
      </w:tr>
      <w:tr w:rsidR="0052780C" w14:paraId="49996AC1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67109FF" w14:textId="77777777" w:rsidR="0052780C" w:rsidRPr="00C5684D" w:rsidRDefault="0052780C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</w:p>
        </w:tc>
      </w:tr>
      <w:tr w:rsidR="00314C80" w14:paraId="5177349C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DA15644" w14:textId="77777777" w:rsidR="00314C80" w:rsidRPr="00C5684D" w:rsidRDefault="00314C80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</w:p>
        </w:tc>
      </w:tr>
      <w:tr w:rsidR="00314C80" w14:paraId="1E961A19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52A3091" w14:textId="77777777" w:rsidR="00314C80" w:rsidRPr="00C5684D" w:rsidRDefault="00314C80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</w:p>
        </w:tc>
      </w:tr>
      <w:tr w:rsidR="0052780C" w14:paraId="1CA6AD07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F73E860" w14:textId="77777777" w:rsidR="0052780C" w:rsidRPr="00C5684D" w:rsidRDefault="0052780C" w:rsidP="009C3B85">
            <w:pPr>
              <w:tabs>
                <w:tab w:val="left" w:pos="1644"/>
              </w:tabs>
              <w:spacing w:line="360" w:lineRule="exact"/>
              <w:rPr>
                <w:rFonts w:hint="eastAsia"/>
              </w:rPr>
            </w:pPr>
          </w:p>
        </w:tc>
      </w:tr>
      <w:tr w:rsidR="0052780C" w14:paraId="1C14449B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48ACA6" w14:textId="77777777" w:rsidR="0052780C" w:rsidRPr="00074142" w:rsidRDefault="0052780C" w:rsidP="0052780C">
            <w:pPr>
              <w:spacing w:line="360" w:lineRule="exact"/>
              <w:ind w:left="420" w:hangingChars="200" w:hanging="42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2780C" w14:paraId="0F5D35D3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98C227" w14:textId="77777777" w:rsidR="00C54F3E" w:rsidRPr="00C54F3E" w:rsidRDefault="00314C80" w:rsidP="009B07E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683B">
              <w:rPr>
                <w:rFonts w:ascii="ＭＳ ゴシック" w:eastAsia="ＭＳ ゴシック" w:hAnsi="ＭＳ ゴシック" w:hint="eastAsia"/>
              </w:rPr>
              <w:t>これまでの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経験</w:t>
            </w:r>
            <w:r w:rsidR="0063683B">
              <w:rPr>
                <w:rFonts w:ascii="ＭＳ ゴシック" w:eastAsia="ＭＳ ゴシック" w:hAnsi="ＭＳ ゴシック" w:hint="eastAsia"/>
              </w:rPr>
              <w:t>(クラブ活動や仕事、ボランティア</w:t>
            </w:r>
            <w:r w:rsidR="0063683B" w:rsidRPr="0052780C">
              <w:rPr>
                <w:rFonts w:ascii="ＭＳ ゴシック" w:eastAsia="ＭＳ ゴシック" w:hAnsi="ＭＳ ゴシック" w:hint="eastAsia"/>
              </w:rPr>
              <w:t>など</w:t>
            </w:r>
            <w:r w:rsidR="0063683B">
              <w:rPr>
                <w:rFonts w:ascii="ＭＳ ゴシック" w:eastAsia="ＭＳ ゴシック" w:hAnsi="ＭＳ ゴシック" w:hint="eastAsia"/>
              </w:rPr>
              <w:t>)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で</w:t>
            </w:r>
            <w:r w:rsidR="00C54F3E">
              <w:rPr>
                <w:rFonts w:ascii="ＭＳ ゴシック" w:eastAsia="ＭＳ ゴシック" w:hAnsi="ＭＳ ゴシック" w:hint="eastAsia"/>
              </w:rPr>
              <w:t>成し遂げた実績や特に力を入れて取り組んだこと、</w:t>
            </w:r>
            <w:r w:rsidR="009B07EA">
              <w:rPr>
                <w:rFonts w:ascii="ＭＳ ゴシック" w:eastAsia="ＭＳ ゴシック" w:hAnsi="ＭＳ ゴシック" w:hint="eastAsia"/>
              </w:rPr>
              <w:t>そこから得たことなど</w:t>
            </w:r>
            <w:r w:rsidR="0063683B">
              <w:rPr>
                <w:rFonts w:ascii="ＭＳ ゴシック" w:eastAsia="ＭＳ ゴシック" w:hAnsi="ＭＳ ゴシック" w:hint="eastAsia"/>
              </w:rPr>
              <w:t>を</w:t>
            </w:r>
            <w:r w:rsidR="009B07EA">
              <w:rPr>
                <w:rFonts w:ascii="ＭＳ ゴシック" w:eastAsia="ＭＳ ゴシック" w:hAnsi="ＭＳ ゴシック" w:hint="eastAsia"/>
              </w:rPr>
              <w:t>具体的に</w:t>
            </w:r>
            <w:r w:rsidR="0063683B">
              <w:rPr>
                <w:rFonts w:ascii="ＭＳ ゴシック" w:eastAsia="ＭＳ ゴシック" w:hAnsi="ＭＳ ゴシック" w:hint="eastAsia"/>
              </w:rPr>
              <w:t>記入して下さい。</w:t>
            </w:r>
          </w:p>
        </w:tc>
      </w:tr>
      <w:tr w:rsidR="0052780C" w14:paraId="7CFFC41E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5E6A976" w14:textId="77777777" w:rsidR="0052780C" w:rsidRPr="00314C80" w:rsidRDefault="0052780C" w:rsidP="00082CA9">
            <w:pPr>
              <w:spacing w:line="360" w:lineRule="exact"/>
              <w:rPr>
                <w:rFonts w:hint="eastAsia"/>
              </w:rPr>
            </w:pPr>
          </w:p>
        </w:tc>
      </w:tr>
      <w:tr w:rsidR="0052780C" w14:paraId="3DA83FBF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B13B233" w14:textId="77777777" w:rsidR="0052780C" w:rsidRDefault="0052780C" w:rsidP="00082CA9">
            <w:pPr>
              <w:spacing w:line="360" w:lineRule="exact"/>
              <w:rPr>
                <w:rFonts w:hint="eastAsia"/>
              </w:rPr>
            </w:pPr>
          </w:p>
        </w:tc>
      </w:tr>
      <w:tr w:rsidR="0052780C" w14:paraId="3E9F9270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AA2478B" w14:textId="77777777" w:rsidR="0052780C" w:rsidRDefault="0052780C" w:rsidP="00082CA9">
            <w:pPr>
              <w:spacing w:line="360" w:lineRule="exact"/>
              <w:rPr>
                <w:rFonts w:hint="eastAsia"/>
              </w:rPr>
            </w:pPr>
          </w:p>
        </w:tc>
      </w:tr>
      <w:tr w:rsidR="0052780C" w14:paraId="40F3A083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AC19EBE" w14:textId="77777777" w:rsidR="0052780C" w:rsidRDefault="0052780C" w:rsidP="00082CA9">
            <w:pPr>
              <w:spacing w:line="360" w:lineRule="exact"/>
              <w:rPr>
                <w:rFonts w:hint="eastAsia"/>
              </w:rPr>
            </w:pPr>
          </w:p>
        </w:tc>
      </w:tr>
      <w:tr w:rsidR="0052780C" w14:paraId="032A6CEF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D6191FD" w14:textId="77777777" w:rsidR="0052780C" w:rsidRPr="00074142" w:rsidRDefault="0052780C" w:rsidP="00E943EA">
            <w:pPr>
              <w:spacing w:line="360" w:lineRule="exact"/>
              <w:ind w:left="420" w:hangingChars="200" w:hanging="420"/>
              <w:rPr>
                <w:rFonts w:ascii="ＭＳ 明朝" w:hAnsi="ＭＳ 明朝" w:hint="eastAsia"/>
              </w:rPr>
            </w:pPr>
          </w:p>
        </w:tc>
      </w:tr>
      <w:tr w:rsidR="0052780C" w14:paraId="0E9DBB35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DA1AE05" w14:textId="77777777" w:rsidR="0052780C" w:rsidRPr="00C75F78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72BF2BEC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4238C03" w14:textId="77777777" w:rsidR="0052780C" w:rsidRPr="00C75F78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79B5F184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04FEF6" w14:textId="77777777" w:rsidR="0052780C" w:rsidRPr="00C75F78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024AF5B3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FF401A" w14:textId="77777777" w:rsidR="0052780C" w:rsidRPr="0063683B" w:rsidRDefault="00314C80" w:rsidP="00082CA9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63683B">
              <w:rPr>
                <w:rFonts w:ascii="ＭＳ ゴシック" w:eastAsia="ＭＳ ゴシック" w:hAnsi="ＭＳ ゴシック" w:hint="eastAsia"/>
              </w:rPr>
              <w:t xml:space="preserve">　これまでの経</w:t>
            </w:r>
            <w:r w:rsidR="00662755">
              <w:rPr>
                <w:rFonts w:ascii="ＭＳ ゴシック" w:eastAsia="ＭＳ ゴシック" w:hAnsi="ＭＳ ゴシック" w:hint="eastAsia"/>
              </w:rPr>
              <w:t>験等</w:t>
            </w:r>
            <w:r w:rsidR="0063683B">
              <w:rPr>
                <w:rFonts w:ascii="ＭＳ ゴシック" w:eastAsia="ＭＳ ゴシック" w:hAnsi="ＭＳ ゴシック" w:hint="eastAsia"/>
              </w:rPr>
              <w:t>を県政に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どのように活かすことができるか</w:t>
            </w:r>
            <w:r w:rsidR="0063683B">
              <w:rPr>
                <w:rFonts w:ascii="ＭＳ ゴシック" w:eastAsia="ＭＳ ゴシック" w:hAnsi="ＭＳ ゴシック" w:hint="eastAsia"/>
              </w:rPr>
              <w:t>自己ＰＲして下さい。</w:t>
            </w:r>
          </w:p>
        </w:tc>
      </w:tr>
      <w:tr w:rsidR="0052780C" w14:paraId="4271F030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0C075C0" w14:textId="77777777" w:rsidR="0052780C" w:rsidRPr="00C75F78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44EBE15C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8183D14" w14:textId="77777777" w:rsidR="0052780C" w:rsidRPr="00C75F78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0BA260DB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8316FFF" w14:textId="77777777" w:rsidR="0052780C" w:rsidRPr="00A42F61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622B3F7D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F6A7584" w14:textId="77777777" w:rsidR="0052780C" w:rsidRPr="00A42F61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2A35E921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02F860A" w14:textId="77777777" w:rsidR="0052780C" w:rsidRPr="00A42F61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58A63A28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13D5301" w14:textId="77777777" w:rsidR="0052780C" w:rsidRPr="00A42F61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5A9D5F0A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C1206D7" w14:textId="77777777" w:rsidR="0052780C" w:rsidRPr="00A42F61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780C" w14:paraId="473AD440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53E310" w14:textId="77777777" w:rsidR="0052780C" w:rsidRPr="00A42F61" w:rsidRDefault="0052780C" w:rsidP="00082CA9">
            <w:pPr>
              <w:spacing w:line="3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36ED6342" w14:textId="77777777" w:rsidR="006635D8" w:rsidRPr="00167721" w:rsidRDefault="006635D8" w:rsidP="00A42F61">
      <w:pPr>
        <w:spacing w:line="220" w:lineRule="exact"/>
        <w:rPr>
          <w:rFonts w:ascii="ＭＳ ゴシック" w:eastAsia="ＭＳ ゴシック" w:hAnsi="ＭＳ ゴシック" w:hint="eastAsia"/>
        </w:rPr>
      </w:pPr>
    </w:p>
    <w:tbl>
      <w:tblPr>
        <w:tblW w:w="10494" w:type="dxa"/>
        <w:tblInd w:w="-471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498"/>
        <w:gridCol w:w="3498"/>
        <w:gridCol w:w="3498"/>
      </w:tblGrid>
      <w:tr w:rsidR="00E37CDE" w:rsidRPr="00F96272" w14:paraId="2F24EDA8" w14:textId="77777777" w:rsidTr="00E37CD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5A3CE" w14:textId="77777777" w:rsidR="00E37CDE" w:rsidRPr="00EE4999" w:rsidRDefault="008705F6" w:rsidP="008705F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希望</w:t>
            </w:r>
            <w:r w:rsidR="00E37CDE" w:rsidRPr="000630D8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A04F5" w14:textId="77777777" w:rsidR="00E37CDE" w:rsidRPr="000630D8" w:rsidRDefault="00E37CDE" w:rsidP="000257AE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受験番号</w:t>
            </w:r>
            <w:r w:rsidR="008705F6" w:rsidRPr="008705F6">
              <w:rPr>
                <w:rFonts w:ascii="ＭＳ Ｐゴシック" w:eastAsia="ＭＳ Ｐゴシック" w:hAnsi="ＭＳ Ｐゴシック" w:hint="eastAsia"/>
                <w:sz w:val="18"/>
              </w:rPr>
              <w:t>※空欄のままご提出下さい。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CECCA" w14:textId="77777777" w:rsidR="00E37CDE" w:rsidRPr="000630D8" w:rsidRDefault="00E37CDE" w:rsidP="00921CB6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名前</w:t>
            </w:r>
          </w:p>
        </w:tc>
      </w:tr>
      <w:tr w:rsidR="00E37CDE" w:rsidRPr="00F96272" w14:paraId="33D1629A" w14:textId="77777777" w:rsidTr="009B07E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BE0BA4" w14:textId="77777777" w:rsidR="00E37CDE" w:rsidRDefault="00E37CDE" w:rsidP="00921CB6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217960">
              <w:rPr>
                <w:rFonts w:ascii="ＭＳ Ｐゴシック" w:eastAsia="ＭＳ Ｐゴシック" w:hAnsi="ＭＳ Ｐゴシック" w:hint="eastAsia"/>
                <w:szCs w:val="21"/>
              </w:rPr>
              <w:t>〔資格・免許〕</w:t>
            </w:r>
          </w:p>
        </w:tc>
      </w:tr>
      <w:tr w:rsidR="00E37CDE" w:rsidRPr="00F96272" w14:paraId="177EC0B8" w14:textId="77777777" w:rsidTr="009B07E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2C0877D" w14:textId="77777777" w:rsidR="00E37CDE" w:rsidRDefault="00E37CDE" w:rsidP="00921CB6">
            <w:pPr>
              <w:rPr>
                <w:rFonts w:ascii="ＭＳ Ｐゴシック" w:eastAsia="ＭＳ Ｐゴシック" w:hAnsi="ＭＳ Ｐゴシック" w:cs="Arial" w:hint="eastAsia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受験資格に係る免許・任用資格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</w:t>
            </w:r>
            <w:r w:rsidRPr="009B720C"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※この欄に免許（任用資格）取得（見込み）年月日を必ず記入</w:t>
            </w:r>
            <w:r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して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7"/>
                <w:szCs w:val="17"/>
              </w:rPr>
              <w:t>下</w:t>
            </w:r>
            <w:r w:rsidRPr="009B720C"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さい。</w:t>
            </w:r>
          </w:p>
          <w:p w14:paraId="2F1A7C36" w14:textId="77777777" w:rsidR="00E37CDE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  <w:p w14:paraId="261BE722" w14:textId="77777777" w:rsidR="00E37CDE" w:rsidRPr="00217960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E37CDE" w:rsidRPr="00F96272" w14:paraId="59C8CA5A" w14:textId="77777777" w:rsidTr="009B07E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B4239D" w14:textId="77777777" w:rsidR="00E37CDE" w:rsidRPr="0049051B" w:rsidRDefault="00E37CDE" w:rsidP="00921CB6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語学系の資格・点数・能力等　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（英語検定、TOEIC、海外留学、その他語学に関してPRできることがあれば何でも記入して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下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さい</w:t>
            </w:r>
            <w:r w:rsidR="008705F6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。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）</w:t>
            </w:r>
          </w:p>
          <w:p w14:paraId="3DC736E5" w14:textId="77777777" w:rsidR="00E37CDE" w:rsidRPr="00535B89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  <w:p w14:paraId="1E91C895" w14:textId="77777777" w:rsidR="00E37CDE" w:rsidRPr="009B720C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E37CDE" w:rsidRPr="00F96272" w14:paraId="0996F35F" w14:textId="77777777" w:rsidTr="009B07EA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10494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07D0D1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（外国語の語学力について、あてはまる番号があればその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番号を下の□に記入して下</w:t>
            </w: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  <w:r w:rsidR="008705F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51E2878A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〔聞 く〕 １　会話の内容を完全に理解できる　　２　外国の映画を字幕なしで理解できる　　３　日常生活における会話を理解できる</w:t>
            </w:r>
          </w:p>
          <w:p w14:paraId="7A769A03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〔話す〕　１　同時通訳ができる　 ２　どのような会話でもふさわしい表現ができる　 ３　日常生活における会話ができる</w:t>
            </w:r>
          </w:p>
          <w:tbl>
            <w:tblPr>
              <w:tblpPr w:leftFromText="142" w:rightFromText="142" w:vertAnchor="text" w:horzAnchor="margin" w:tblpY="3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3"/>
              <w:gridCol w:w="676"/>
              <w:gridCol w:w="675"/>
            </w:tblGrid>
            <w:tr w:rsidR="00E37CDE" w14:paraId="72F38FAA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F5FF9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11A91B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11586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304CAC2B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B72BC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CD4114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6919A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</w:tr>
          </w:tbl>
          <w:p w14:paraId="0875C4B1" w14:textId="77777777" w:rsidR="00E37CDE" w:rsidRPr="00AD44BC" w:rsidRDefault="00E37CDE" w:rsidP="00921CB6">
            <w:pPr>
              <w:rPr>
                <w:vanish/>
              </w:rPr>
            </w:pPr>
          </w:p>
          <w:tbl>
            <w:tblPr>
              <w:tblpPr w:leftFromText="142" w:rightFromText="142" w:vertAnchor="text" w:horzAnchor="page" w:tblpX="2851" w:tblpY="5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3"/>
              <w:gridCol w:w="742"/>
              <w:gridCol w:w="630"/>
            </w:tblGrid>
            <w:tr w:rsidR="00E37CDE" w14:paraId="303D7F62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77053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6CF892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8B966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439A2F85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C99DC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B75CCC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FC9B7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</w:tr>
          </w:tbl>
          <w:p w14:paraId="0D1DEA72" w14:textId="77777777" w:rsidR="00E37CDE" w:rsidRPr="00AD44BC" w:rsidRDefault="00E37CDE" w:rsidP="00921CB6">
            <w:pPr>
              <w:rPr>
                <w:vanish/>
              </w:rPr>
            </w:pPr>
          </w:p>
          <w:tbl>
            <w:tblPr>
              <w:tblpPr w:leftFromText="142" w:rightFromText="142" w:vertAnchor="text" w:horzAnchor="page" w:tblpX="5719" w:tblpY="6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700"/>
              <w:gridCol w:w="686"/>
            </w:tblGrid>
            <w:tr w:rsidR="00E37CDE" w14:paraId="5A0CF1A1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7C4D2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0688F9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1ACC0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51AA7756" w14:textId="77777777" w:rsidTr="00921CB6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E89F3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1F0EAA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24BFF" w14:textId="77777777" w:rsidR="00E37CDE" w:rsidRDefault="00E37CDE" w:rsidP="00921CB6">
                  <w:pPr>
                    <w:rPr>
                      <w:rFonts w:ascii="ＭＳ Ｐ明朝" w:eastAsia="ＭＳ Ｐ明朝" w:hAnsi="ＭＳ Ｐ明朝" w:hint="eastAsia"/>
                    </w:rPr>
                  </w:pPr>
                </w:p>
              </w:tc>
            </w:tr>
          </w:tbl>
          <w:p w14:paraId="13B10845" w14:textId="77777777" w:rsidR="00E37CDE" w:rsidRPr="00665520" w:rsidRDefault="00E37CDE" w:rsidP="00921CB6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E37CDE" w:rsidRPr="00F96272" w14:paraId="50BCE985" w14:textId="77777777" w:rsidTr="009B07E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32EBE" w14:textId="77777777" w:rsidR="00E37CDE" w:rsidRPr="00535796" w:rsidRDefault="00E37CDE" w:rsidP="00921CB6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その他PRできる</w:t>
            </w:r>
            <w:r w:rsidRPr="00535796">
              <w:rPr>
                <w:rFonts w:ascii="ＭＳ Ｐゴシック" w:eastAsia="ＭＳ Ｐゴシック" w:hAnsi="ＭＳ Ｐゴシック" w:hint="eastAsia"/>
              </w:rPr>
              <w:t>資格・免許</w:t>
            </w:r>
            <w:r>
              <w:rPr>
                <w:rFonts w:ascii="ＭＳ Ｐゴシック" w:eastAsia="ＭＳ Ｐゴシック" w:hAnsi="ＭＳ Ｐゴシック" w:hint="eastAsia"/>
              </w:rPr>
              <w:t>・能力</w:t>
            </w:r>
            <w:r w:rsidRPr="00535796">
              <w:rPr>
                <w:rFonts w:ascii="ＭＳ Ｐゴシック" w:eastAsia="ＭＳ Ｐゴシック" w:hAnsi="ＭＳ Ｐゴシック" w:hint="eastAsia"/>
              </w:rPr>
              <w:t>があれば記入して</w:t>
            </w:r>
            <w:r>
              <w:rPr>
                <w:rFonts w:ascii="ＭＳ Ｐゴシック" w:eastAsia="ＭＳ Ｐゴシック" w:hAnsi="ＭＳ Ｐゴシック" w:hint="eastAsia"/>
              </w:rPr>
              <w:t>下</w:t>
            </w:r>
            <w:r w:rsidRPr="00535796">
              <w:rPr>
                <w:rFonts w:ascii="ＭＳ Ｐゴシック" w:eastAsia="ＭＳ Ｐゴシック" w:hAnsi="ＭＳ Ｐゴシック" w:hint="eastAsia"/>
              </w:rPr>
              <w:t>さい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（法律、会計・経済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、パソコン等に関する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資格・免許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・能力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）</w:t>
            </w:r>
          </w:p>
          <w:p w14:paraId="382527CF" w14:textId="77777777" w:rsidR="00E37CDE" w:rsidRPr="00535796" w:rsidRDefault="00E37CDE" w:rsidP="00921CB6">
            <w:pPr>
              <w:rPr>
                <w:rFonts w:ascii="ＭＳ Ｐ明朝" w:eastAsia="ＭＳ Ｐ明朝" w:hAnsi="ＭＳ Ｐ明朝" w:hint="eastAsia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>普通自動車運転免許を取得（取得見込みを含む）している場合も、その旨記入して下</w:t>
            </w:r>
            <w:r w:rsidRPr="00535796">
              <w:rPr>
                <w:rFonts w:ascii="ＭＳ Ｐゴシック" w:eastAsia="ＭＳ Ｐゴシック" w:hAnsi="ＭＳ Ｐゴシック" w:hint="eastAsia"/>
                <w:u w:val="single"/>
              </w:rPr>
              <w:t>さい</w:t>
            </w:r>
          </w:p>
          <w:p w14:paraId="0475028D" w14:textId="77777777" w:rsidR="00E37CDE" w:rsidRPr="00535B89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  <w:p w14:paraId="17EF803D" w14:textId="77777777" w:rsidR="00E37CDE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  <w:p w14:paraId="5A1773A8" w14:textId="77777777" w:rsidR="00E37CDE" w:rsidRDefault="00E37CDE" w:rsidP="00921CB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E37CDE" w:rsidRPr="00F96272" w14:paraId="60E60B86" w14:textId="77777777" w:rsidTr="009B07EA">
        <w:tblPrEx>
          <w:tblCellMar>
            <w:top w:w="0" w:type="dxa"/>
            <w:bottom w:w="0" w:type="dxa"/>
          </w:tblCellMar>
        </w:tblPrEx>
        <w:trPr>
          <w:trHeight w:val="9071"/>
        </w:trPr>
        <w:tc>
          <w:tcPr>
            <w:tcW w:w="104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765F6" w14:textId="77777777" w:rsidR="00E37CDE" w:rsidRDefault="00E37CDE" w:rsidP="00921CB6">
            <w:pPr>
              <w:spacing w:afterLines="20" w:after="58"/>
              <w:rPr>
                <w:rFonts w:ascii="ＭＳ Ｐゴシック" w:eastAsia="ＭＳ Ｐゴシック" w:hAnsi="ＭＳ Ｐゴシック" w:hint="eastAsia"/>
              </w:rPr>
            </w:pPr>
            <w:r w:rsidRPr="00217960">
              <w:rPr>
                <w:rFonts w:ascii="ＭＳ Ｐゴシック" w:eastAsia="ＭＳ Ｐゴシック" w:hAnsi="ＭＳ Ｐゴシック" w:hint="eastAsia"/>
              </w:rPr>
              <w:t>〔</w:t>
            </w:r>
            <w:r>
              <w:rPr>
                <w:rFonts w:ascii="ＭＳ Ｐゴシック" w:eastAsia="ＭＳ Ｐゴシック" w:hAnsi="ＭＳ Ｐゴシック" w:hint="eastAsia"/>
              </w:rPr>
              <w:t>他の就職試験等受験（予定）</w:t>
            </w:r>
            <w:r w:rsidRPr="00217960">
              <w:rPr>
                <w:rFonts w:ascii="ＭＳ Ｐゴシック" w:eastAsia="ＭＳ Ｐゴシック" w:hAnsi="ＭＳ Ｐゴシック" w:hint="eastAsia"/>
              </w:rPr>
              <w:t>状況</w:t>
            </w:r>
            <w:r>
              <w:rPr>
                <w:rFonts w:ascii="ＭＳ Ｐゴシック" w:eastAsia="ＭＳ Ｐゴシック" w:hAnsi="ＭＳ Ｐゴシック" w:hint="eastAsia"/>
              </w:rPr>
              <w:t>について記入して下さい</w:t>
            </w:r>
            <w:r w:rsidRPr="00217960">
              <w:rPr>
                <w:rFonts w:ascii="ＭＳ Ｐゴシック" w:eastAsia="ＭＳ Ｐゴシック" w:hAnsi="ＭＳ Ｐゴシック" w:hint="eastAsia"/>
              </w:rPr>
              <w:t>〕</w:t>
            </w:r>
          </w:p>
          <w:p w14:paraId="05EF759F" w14:textId="77777777" w:rsidR="00E37CDE" w:rsidRDefault="00E37CDE" w:rsidP="00921CB6">
            <w:pPr>
              <w:spacing w:afterLines="20" w:after="58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="008705F6">
              <w:rPr>
                <w:rFonts w:ascii="ＭＳ Ｐゴシック" w:eastAsia="ＭＳ Ｐゴシック" w:hAnsi="ＭＳ Ｐゴシック" w:hint="eastAsia"/>
              </w:rPr>
              <w:t>他の</w:t>
            </w:r>
            <w:r>
              <w:rPr>
                <w:rFonts w:ascii="ＭＳ Ｐゴシック" w:eastAsia="ＭＳ Ｐゴシック" w:hAnsi="ＭＳ Ｐゴシック" w:hint="eastAsia"/>
              </w:rPr>
              <w:t>兵庫県職員採用試験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11"/>
              <w:gridCol w:w="2977"/>
              <w:gridCol w:w="3402"/>
            </w:tblGrid>
            <w:tr w:rsidR="00E37CDE" w14:paraId="0DE4EC6D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4E8013ED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試験名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228949A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07DB94B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6E090D69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24ED110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bottom w:val="single" w:sz="6" w:space="0" w:color="auto"/>
                  </w:tcBorders>
                  <w:vAlign w:val="center"/>
                </w:tcPr>
                <w:p w14:paraId="44B726E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5B7E4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65CC927F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6C54733F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7ED62CB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7DAFC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</w:tbl>
          <w:p w14:paraId="741CF710" w14:textId="77777777" w:rsidR="00E37CDE" w:rsidRPr="009B720C" w:rsidRDefault="00E37CDE" w:rsidP="00E37CDE">
            <w:pPr>
              <w:spacing w:line="240" w:lineRule="exact"/>
              <w:ind w:leftChars="50" w:left="285" w:hangingChars="100" w:hanging="18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※下の記入例を参照しながら、</w:t>
            </w:r>
            <w:r w:rsidR="008705F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採用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試験受験状況について記入して下</w:t>
            </w:r>
            <w:r w:rsidRPr="009B72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</w:p>
          <w:p w14:paraId="163F145B" w14:textId="77777777" w:rsidR="00E37CDE" w:rsidRDefault="00E37CDE" w:rsidP="00E37CDE">
            <w:pPr>
              <w:spacing w:beforeLines="50" w:before="145" w:line="240" w:lineRule="exact"/>
              <w:ind w:firstLineChars="50" w:firstLine="105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【記入例】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11"/>
              <w:gridCol w:w="2977"/>
              <w:gridCol w:w="3402"/>
            </w:tblGrid>
            <w:tr w:rsidR="00E37CDE" w14:paraId="59115202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0CFC9E2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試験名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524B453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2CABE23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26C98DF4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883F94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行政A</w:t>
                  </w: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bottom w:val="single" w:sz="6" w:space="0" w:color="auto"/>
                  </w:tcBorders>
                  <w:vAlign w:val="center"/>
                </w:tcPr>
                <w:p w14:paraId="49FE2D5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一般事務職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1E770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１次試験合格</w:t>
                  </w:r>
                </w:p>
              </w:tc>
            </w:tr>
            <w:tr w:rsidR="00E37CDE" w14:paraId="489A0361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32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D57A2E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会計年度任用職員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46107864" w14:textId="77777777" w:rsidR="00E37CDE" w:rsidRPr="000329C6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一般A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E7685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選考結果待ち</w:t>
                  </w:r>
                </w:p>
              </w:tc>
            </w:tr>
          </w:tbl>
          <w:p w14:paraId="5780882A" w14:textId="77777777" w:rsidR="00E37CDE" w:rsidRPr="00217960" w:rsidRDefault="00E37CDE" w:rsidP="00921CB6">
            <w:pPr>
              <w:spacing w:beforeLines="50" w:before="145" w:afterLines="20" w:after="5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　兵庫県以外の団体等</w:t>
            </w:r>
          </w:p>
          <w:tbl>
            <w:tblPr>
              <w:tblW w:w="0" w:type="auto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2835"/>
              <w:gridCol w:w="2835"/>
              <w:gridCol w:w="2835"/>
            </w:tblGrid>
            <w:tr w:rsidR="00E37CDE" w14:paraId="4452572B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8F4961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分類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14:paraId="5A2EBA3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団体・企業名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4DAB6D8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4495DD2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4A4844C7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25E6EE5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国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2751E0F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0B300C0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4D4AD13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036BCA37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5183696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397039FD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216D6C0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D5856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2E665799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593954F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他の自治体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077CFE9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613FBA8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64E488F0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509C8650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273B5E7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2BA341C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311EA37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71ECF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50F4BCD2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1FD9891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民間企業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776D5C5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397C9B1F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7C57D78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0793DC40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57FCAF8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13E60BA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7B5A086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01C94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5EB78816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4E7537D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その他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01EC6D4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662A0B45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75FF504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E37CDE" w14:paraId="587A8C46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41EC9B2B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2D099F0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6526CAA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392CDB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</w:tbl>
          <w:p w14:paraId="7064348A" w14:textId="77777777" w:rsidR="00E37CDE" w:rsidRPr="009B720C" w:rsidRDefault="00E37CDE" w:rsidP="00E37CDE">
            <w:pPr>
              <w:spacing w:line="240" w:lineRule="exact"/>
              <w:ind w:leftChars="50" w:left="285" w:hangingChars="100" w:hanging="18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※下の記入例を参照しながら、就職試験受験状況について記入して下</w:t>
            </w:r>
            <w:r w:rsidRPr="009B72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</w:p>
          <w:p w14:paraId="4F408D8A" w14:textId="77777777" w:rsidR="00E37CDE" w:rsidRDefault="00E37CDE" w:rsidP="00E37CDE">
            <w:pPr>
              <w:spacing w:beforeLines="50" w:before="145" w:line="240" w:lineRule="exact"/>
              <w:ind w:firstLineChars="50" w:firstLine="105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【記入例】</w:t>
            </w:r>
          </w:p>
          <w:tbl>
            <w:tblPr>
              <w:tblW w:w="0" w:type="auto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2835"/>
              <w:gridCol w:w="2835"/>
              <w:gridCol w:w="2835"/>
            </w:tblGrid>
            <w:tr w:rsidR="00E37CDE" w14:paraId="3DAB87C3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A82C74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分類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06235745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団体・企業名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14D7A45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2FC8993D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618521CC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78840C11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他の自治体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7CCFEC45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○○市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4FA81C4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一般事務職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7F51004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選考結果待ち（○/○発表）</w:t>
                  </w:r>
                </w:p>
              </w:tc>
            </w:tr>
            <w:tr w:rsidR="00E37CDE" w14:paraId="27DB8ABC" w14:textId="77777777" w:rsidTr="00E37CDE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362" w:type="dxa"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4B6E865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民間企業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23D140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（株）○○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B1F7FC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事務職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76EFD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内定</w:t>
                  </w:r>
                </w:p>
              </w:tc>
            </w:tr>
          </w:tbl>
          <w:p w14:paraId="2C66054C" w14:textId="77777777" w:rsidR="00E37CDE" w:rsidRPr="00217960" w:rsidRDefault="00E37CDE" w:rsidP="00921CB6">
            <w:pPr>
              <w:spacing w:beforeLines="50" w:before="145" w:line="2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7455087D" w14:textId="77777777" w:rsidR="00E37CDE" w:rsidRPr="006635D8" w:rsidRDefault="00E37CDE" w:rsidP="00E37CDE">
      <w:pPr>
        <w:rPr>
          <w:rFonts w:hint="eastAsia"/>
        </w:rPr>
      </w:pPr>
    </w:p>
    <w:sectPr w:rsidR="00E37CDE" w:rsidRPr="006635D8" w:rsidSect="0011615F">
      <w:pgSz w:w="11906" w:h="16838" w:code="9"/>
      <w:pgMar w:top="851" w:right="1304" w:bottom="567" w:left="1304" w:header="720" w:footer="720" w:gutter="0"/>
      <w:cols w:space="720"/>
      <w:noEndnote/>
      <w:docGrid w:type="line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7E4BC" w14:textId="77777777" w:rsidR="003A65A3" w:rsidRDefault="003A65A3">
      <w:r>
        <w:separator/>
      </w:r>
    </w:p>
  </w:endnote>
  <w:endnote w:type="continuationSeparator" w:id="0">
    <w:p w14:paraId="4630BFB0" w14:textId="77777777" w:rsidR="003A65A3" w:rsidRDefault="003A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3B2FF" w14:textId="77777777" w:rsidR="003A65A3" w:rsidRDefault="003A65A3">
      <w:r>
        <w:separator/>
      </w:r>
    </w:p>
  </w:footnote>
  <w:footnote w:type="continuationSeparator" w:id="0">
    <w:p w14:paraId="5FAE10A6" w14:textId="77777777" w:rsidR="003A65A3" w:rsidRDefault="003A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93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0AF"/>
    <w:rsid w:val="00001897"/>
    <w:rsid w:val="00001F3D"/>
    <w:rsid w:val="0000432F"/>
    <w:rsid w:val="000115C6"/>
    <w:rsid w:val="000257AE"/>
    <w:rsid w:val="0002732A"/>
    <w:rsid w:val="000273D6"/>
    <w:rsid w:val="00030D12"/>
    <w:rsid w:val="00034F43"/>
    <w:rsid w:val="00036B7B"/>
    <w:rsid w:val="00051F0B"/>
    <w:rsid w:val="00053F68"/>
    <w:rsid w:val="000605A7"/>
    <w:rsid w:val="000630D8"/>
    <w:rsid w:val="00065D3E"/>
    <w:rsid w:val="00074142"/>
    <w:rsid w:val="00082CA9"/>
    <w:rsid w:val="0008764B"/>
    <w:rsid w:val="000A3810"/>
    <w:rsid w:val="000A6D56"/>
    <w:rsid w:val="000C2AA1"/>
    <w:rsid w:val="000C2C40"/>
    <w:rsid w:val="000C3CCA"/>
    <w:rsid w:val="000D2CF2"/>
    <w:rsid w:val="000E58E4"/>
    <w:rsid w:val="000F05C8"/>
    <w:rsid w:val="0010454A"/>
    <w:rsid w:val="0011615F"/>
    <w:rsid w:val="00120EA9"/>
    <w:rsid w:val="00121582"/>
    <w:rsid w:val="00131EDB"/>
    <w:rsid w:val="001347B4"/>
    <w:rsid w:val="00156208"/>
    <w:rsid w:val="001579EC"/>
    <w:rsid w:val="001611EE"/>
    <w:rsid w:val="00165280"/>
    <w:rsid w:val="00167721"/>
    <w:rsid w:val="001702B8"/>
    <w:rsid w:val="00173859"/>
    <w:rsid w:val="001764BF"/>
    <w:rsid w:val="00187B4A"/>
    <w:rsid w:val="0019515E"/>
    <w:rsid w:val="00195BEE"/>
    <w:rsid w:val="00195C9A"/>
    <w:rsid w:val="001975EF"/>
    <w:rsid w:val="001A6C05"/>
    <w:rsid w:val="001B044B"/>
    <w:rsid w:val="001B397D"/>
    <w:rsid w:val="001B44C2"/>
    <w:rsid w:val="001B4AC4"/>
    <w:rsid w:val="001B74D5"/>
    <w:rsid w:val="001B7BB6"/>
    <w:rsid w:val="001C6B22"/>
    <w:rsid w:val="001C7363"/>
    <w:rsid w:val="001E4B7C"/>
    <w:rsid w:val="001F0976"/>
    <w:rsid w:val="00211F88"/>
    <w:rsid w:val="0021318F"/>
    <w:rsid w:val="00214EAF"/>
    <w:rsid w:val="002178A5"/>
    <w:rsid w:val="00217960"/>
    <w:rsid w:val="002220FC"/>
    <w:rsid w:val="0024452B"/>
    <w:rsid w:val="0024732C"/>
    <w:rsid w:val="00255E10"/>
    <w:rsid w:val="00257C6A"/>
    <w:rsid w:val="00263653"/>
    <w:rsid w:val="0027100B"/>
    <w:rsid w:val="002740FD"/>
    <w:rsid w:val="00276E06"/>
    <w:rsid w:val="002838CD"/>
    <w:rsid w:val="00286105"/>
    <w:rsid w:val="002928D6"/>
    <w:rsid w:val="002A08AC"/>
    <w:rsid w:val="002A6677"/>
    <w:rsid w:val="002B6455"/>
    <w:rsid w:val="002B6EF8"/>
    <w:rsid w:val="002C0936"/>
    <w:rsid w:val="002C5B16"/>
    <w:rsid w:val="002D0E75"/>
    <w:rsid w:val="002E100B"/>
    <w:rsid w:val="002E420F"/>
    <w:rsid w:val="002E429B"/>
    <w:rsid w:val="002E7762"/>
    <w:rsid w:val="00305388"/>
    <w:rsid w:val="00314C80"/>
    <w:rsid w:val="0032237F"/>
    <w:rsid w:val="00332243"/>
    <w:rsid w:val="003431A6"/>
    <w:rsid w:val="00370252"/>
    <w:rsid w:val="00371BF6"/>
    <w:rsid w:val="00372F67"/>
    <w:rsid w:val="00377C2A"/>
    <w:rsid w:val="00377D9C"/>
    <w:rsid w:val="00391B50"/>
    <w:rsid w:val="003A596F"/>
    <w:rsid w:val="003A65A3"/>
    <w:rsid w:val="003B1C23"/>
    <w:rsid w:val="003C04AA"/>
    <w:rsid w:val="003D0AD7"/>
    <w:rsid w:val="003E41AB"/>
    <w:rsid w:val="003E4B8F"/>
    <w:rsid w:val="003E7E81"/>
    <w:rsid w:val="003F14D5"/>
    <w:rsid w:val="003F511D"/>
    <w:rsid w:val="0041090E"/>
    <w:rsid w:val="004354AE"/>
    <w:rsid w:val="004902E7"/>
    <w:rsid w:val="0049051B"/>
    <w:rsid w:val="00490633"/>
    <w:rsid w:val="00490E34"/>
    <w:rsid w:val="00493DBF"/>
    <w:rsid w:val="004957D5"/>
    <w:rsid w:val="004B09BB"/>
    <w:rsid w:val="004C2CAD"/>
    <w:rsid w:val="004C4776"/>
    <w:rsid w:val="004D2A76"/>
    <w:rsid w:val="004D39EC"/>
    <w:rsid w:val="004F0E74"/>
    <w:rsid w:val="005057D8"/>
    <w:rsid w:val="005171BE"/>
    <w:rsid w:val="00517CEF"/>
    <w:rsid w:val="005201C2"/>
    <w:rsid w:val="0052780C"/>
    <w:rsid w:val="00540EC9"/>
    <w:rsid w:val="005455F5"/>
    <w:rsid w:val="00563D43"/>
    <w:rsid w:val="00565013"/>
    <w:rsid w:val="0057195E"/>
    <w:rsid w:val="005752F9"/>
    <w:rsid w:val="005755A8"/>
    <w:rsid w:val="00576E28"/>
    <w:rsid w:val="00590771"/>
    <w:rsid w:val="005D0D23"/>
    <w:rsid w:val="005F2F49"/>
    <w:rsid w:val="005F5611"/>
    <w:rsid w:val="006043A2"/>
    <w:rsid w:val="00610D6F"/>
    <w:rsid w:val="0061103A"/>
    <w:rsid w:val="00622029"/>
    <w:rsid w:val="00623E9A"/>
    <w:rsid w:val="00624EC6"/>
    <w:rsid w:val="00625E09"/>
    <w:rsid w:val="006318F6"/>
    <w:rsid w:val="006348AD"/>
    <w:rsid w:val="0063683B"/>
    <w:rsid w:val="0064329E"/>
    <w:rsid w:val="00644084"/>
    <w:rsid w:val="00647199"/>
    <w:rsid w:val="00652C77"/>
    <w:rsid w:val="00662755"/>
    <w:rsid w:val="006635D8"/>
    <w:rsid w:val="00664083"/>
    <w:rsid w:val="00665520"/>
    <w:rsid w:val="006A70BA"/>
    <w:rsid w:val="006B2714"/>
    <w:rsid w:val="006B2812"/>
    <w:rsid w:val="006C511F"/>
    <w:rsid w:val="006E5E7A"/>
    <w:rsid w:val="006F085D"/>
    <w:rsid w:val="006F1A2D"/>
    <w:rsid w:val="00700FD1"/>
    <w:rsid w:val="00702474"/>
    <w:rsid w:val="007037FD"/>
    <w:rsid w:val="00712148"/>
    <w:rsid w:val="00733ABB"/>
    <w:rsid w:val="007550DC"/>
    <w:rsid w:val="00756335"/>
    <w:rsid w:val="007615E8"/>
    <w:rsid w:val="00762127"/>
    <w:rsid w:val="00782E50"/>
    <w:rsid w:val="007844A9"/>
    <w:rsid w:val="00787DCE"/>
    <w:rsid w:val="00795176"/>
    <w:rsid w:val="007A34D2"/>
    <w:rsid w:val="007C126E"/>
    <w:rsid w:val="007C31F0"/>
    <w:rsid w:val="007D768B"/>
    <w:rsid w:val="007F7B60"/>
    <w:rsid w:val="008019AE"/>
    <w:rsid w:val="00816968"/>
    <w:rsid w:val="00820006"/>
    <w:rsid w:val="00831206"/>
    <w:rsid w:val="0083408E"/>
    <w:rsid w:val="0083447B"/>
    <w:rsid w:val="00841C5D"/>
    <w:rsid w:val="008479E8"/>
    <w:rsid w:val="008509AA"/>
    <w:rsid w:val="008554B7"/>
    <w:rsid w:val="00855A5D"/>
    <w:rsid w:val="008578A5"/>
    <w:rsid w:val="008705F6"/>
    <w:rsid w:val="00886BD0"/>
    <w:rsid w:val="008A4483"/>
    <w:rsid w:val="008B1327"/>
    <w:rsid w:val="008C5FE4"/>
    <w:rsid w:val="008D2267"/>
    <w:rsid w:val="008F0AC9"/>
    <w:rsid w:val="008F5548"/>
    <w:rsid w:val="009074CC"/>
    <w:rsid w:val="009120C7"/>
    <w:rsid w:val="00917A5A"/>
    <w:rsid w:val="00921CB6"/>
    <w:rsid w:val="00923EBE"/>
    <w:rsid w:val="00926A74"/>
    <w:rsid w:val="00932622"/>
    <w:rsid w:val="00951C65"/>
    <w:rsid w:val="00957C4E"/>
    <w:rsid w:val="00963479"/>
    <w:rsid w:val="00983711"/>
    <w:rsid w:val="009A1DEB"/>
    <w:rsid w:val="009B07EA"/>
    <w:rsid w:val="009B37FC"/>
    <w:rsid w:val="009B3A4B"/>
    <w:rsid w:val="009B720C"/>
    <w:rsid w:val="009C02F6"/>
    <w:rsid w:val="009C3B85"/>
    <w:rsid w:val="009C7316"/>
    <w:rsid w:val="009D4A01"/>
    <w:rsid w:val="009D61C1"/>
    <w:rsid w:val="009D7B6F"/>
    <w:rsid w:val="009E7E63"/>
    <w:rsid w:val="009F5EB0"/>
    <w:rsid w:val="00A00FA9"/>
    <w:rsid w:val="00A0133A"/>
    <w:rsid w:val="00A07357"/>
    <w:rsid w:val="00A42F61"/>
    <w:rsid w:val="00A55321"/>
    <w:rsid w:val="00A623FB"/>
    <w:rsid w:val="00A655A0"/>
    <w:rsid w:val="00A8232D"/>
    <w:rsid w:val="00A82FC0"/>
    <w:rsid w:val="00A8633D"/>
    <w:rsid w:val="00A93506"/>
    <w:rsid w:val="00AA2C91"/>
    <w:rsid w:val="00AB4FD1"/>
    <w:rsid w:val="00AB6CD2"/>
    <w:rsid w:val="00AC43E9"/>
    <w:rsid w:val="00AE52DC"/>
    <w:rsid w:val="00AF601B"/>
    <w:rsid w:val="00B01A6F"/>
    <w:rsid w:val="00B154D3"/>
    <w:rsid w:val="00B17026"/>
    <w:rsid w:val="00B17F9F"/>
    <w:rsid w:val="00B23A41"/>
    <w:rsid w:val="00B31472"/>
    <w:rsid w:val="00B37CB1"/>
    <w:rsid w:val="00B523D5"/>
    <w:rsid w:val="00B52830"/>
    <w:rsid w:val="00B56453"/>
    <w:rsid w:val="00B56577"/>
    <w:rsid w:val="00B61950"/>
    <w:rsid w:val="00B8138E"/>
    <w:rsid w:val="00B8367B"/>
    <w:rsid w:val="00B8571D"/>
    <w:rsid w:val="00B86205"/>
    <w:rsid w:val="00B9078B"/>
    <w:rsid w:val="00BC4AC1"/>
    <w:rsid w:val="00BD0738"/>
    <w:rsid w:val="00BD76A5"/>
    <w:rsid w:val="00BE1C48"/>
    <w:rsid w:val="00BE31A0"/>
    <w:rsid w:val="00BE34C1"/>
    <w:rsid w:val="00BF2753"/>
    <w:rsid w:val="00BF66C4"/>
    <w:rsid w:val="00C0364A"/>
    <w:rsid w:val="00C060AF"/>
    <w:rsid w:val="00C1253C"/>
    <w:rsid w:val="00C14ED8"/>
    <w:rsid w:val="00C54F3E"/>
    <w:rsid w:val="00C5684D"/>
    <w:rsid w:val="00C72AA1"/>
    <w:rsid w:val="00C77B24"/>
    <w:rsid w:val="00C77EDA"/>
    <w:rsid w:val="00C845DC"/>
    <w:rsid w:val="00C90FEE"/>
    <w:rsid w:val="00C95BE6"/>
    <w:rsid w:val="00CA3A3C"/>
    <w:rsid w:val="00CB2AE3"/>
    <w:rsid w:val="00CB2BBC"/>
    <w:rsid w:val="00CB3C22"/>
    <w:rsid w:val="00CC2847"/>
    <w:rsid w:val="00CC37B2"/>
    <w:rsid w:val="00CC74E3"/>
    <w:rsid w:val="00CC7B27"/>
    <w:rsid w:val="00CD3F6D"/>
    <w:rsid w:val="00CD554C"/>
    <w:rsid w:val="00CD7755"/>
    <w:rsid w:val="00CE6301"/>
    <w:rsid w:val="00CE69A6"/>
    <w:rsid w:val="00CF2AB3"/>
    <w:rsid w:val="00D0441A"/>
    <w:rsid w:val="00D14A01"/>
    <w:rsid w:val="00D171FE"/>
    <w:rsid w:val="00D25E0B"/>
    <w:rsid w:val="00D479E0"/>
    <w:rsid w:val="00D5120B"/>
    <w:rsid w:val="00D742D8"/>
    <w:rsid w:val="00D97923"/>
    <w:rsid w:val="00D97C6A"/>
    <w:rsid w:val="00DB368F"/>
    <w:rsid w:val="00DB4AED"/>
    <w:rsid w:val="00DB6472"/>
    <w:rsid w:val="00DB79C7"/>
    <w:rsid w:val="00DC6C01"/>
    <w:rsid w:val="00DD453B"/>
    <w:rsid w:val="00DD4E6F"/>
    <w:rsid w:val="00DE576D"/>
    <w:rsid w:val="00DF4BFB"/>
    <w:rsid w:val="00E03091"/>
    <w:rsid w:val="00E06367"/>
    <w:rsid w:val="00E238F5"/>
    <w:rsid w:val="00E37CDE"/>
    <w:rsid w:val="00E45AAA"/>
    <w:rsid w:val="00E47008"/>
    <w:rsid w:val="00E513FF"/>
    <w:rsid w:val="00E51905"/>
    <w:rsid w:val="00E527D3"/>
    <w:rsid w:val="00E5455C"/>
    <w:rsid w:val="00E5652D"/>
    <w:rsid w:val="00E56B38"/>
    <w:rsid w:val="00E570AD"/>
    <w:rsid w:val="00E64969"/>
    <w:rsid w:val="00E65D77"/>
    <w:rsid w:val="00E67AF9"/>
    <w:rsid w:val="00E73795"/>
    <w:rsid w:val="00E756DC"/>
    <w:rsid w:val="00E835C9"/>
    <w:rsid w:val="00E943EA"/>
    <w:rsid w:val="00E96FDE"/>
    <w:rsid w:val="00EA0C48"/>
    <w:rsid w:val="00EA1E23"/>
    <w:rsid w:val="00EA2664"/>
    <w:rsid w:val="00EB5D80"/>
    <w:rsid w:val="00EB5E17"/>
    <w:rsid w:val="00EE275B"/>
    <w:rsid w:val="00EE2C33"/>
    <w:rsid w:val="00EE3C59"/>
    <w:rsid w:val="00EE3F21"/>
    <w:rsid w:val="00EE55DF"/>
    <w:rsid w:val="00EF3A72"/>
    <w:rsid w:val="00F00B41"/>
    <w:rsid w:val="00F0149F"/>
    <w:rsid w:val="00F06961"/>
    <w:rsid w:val="00F1431B"/>
    <w:rsid w:val="00F168FA"/>
    <w:rsid w:val="00F172EC"/>
    <w:rsid w:val="00F50CB4"/>
    <w:rsid w:val="00F560C7"/>
    <w:rsid w:val="00F6311A"/>
    <w:rsid w:val="00F64373"/>
    <w:rsid w:val="00F67536"/>
    <w:rsid w:val="00F83B9B"/>
    <w:rsid w:val="00F83F2B"/>
    <w:rsid w:val="00F84314"/>
    <w:rsid w:val="00F93D6A"/>
    <w:rsid w:val="00F96272"/>
    <w:rsid w:val="00FA37DD"/>
    <w:rsid w:val="00FB18D8"/>
    <w:rsid w:val="00FB3641"/>
    <w:rsid w:val="00FD2B4D"/>
    <w:rsid w:val="00FD60DD"/>
    <w:rsid w:val="00FE0503"/>
    <w:rsid w:val="00FE5BF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1E04A"/>
  <w15:chartTrackingRefBased/>
  <w15:docId w15:val="{9D97D8F9-78BC-4C17-BF01-D4EB9E17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F96272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eastAsia="ＭＳ Ｐ明朝" w:hAnsi="Times New Roman" w:cs="ＭＳ 明朝"/>
      <w:sz w:val="21"/>
      <w:szCs w:val="21"/>
    </w:rPr>
  </w:style>
  <w:style w:type="table" w:styleId="a4">
    <w:name w:val="Table Grid"/>
    <w:basedOn w:val="a1"/>
    <w:rsid w:val="00702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4452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886BD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86BD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074CC"/>
  </w:style>
  <w:style w:type="character" w:customStyle="1" w:styleId="a7">
    <w:name w:val="ヘッダー (文字)"/>
    <w:link w:val="a6"/>
    <w:uiPriority w:val="99"/>
    <w:rsid w:val="00D25E0B"/>
    <w:rPr>
      <w:kern w:val="2"/>
      <w:sz w:val="21"/>
      <w:szCs w:val="24"/>
    </w:rPr>
  </w:style>
  <w:style w:type="character" w:styleId="aa">
    <w:name w:val="Hyperlink"/>
    <w:uiPriority w:val="99"/>
    <w:unhideWhenUsed/>
    <w:rsid w:val="000D2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F2293E-83FE-49B8-85FC-0C13AE36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面接カード（上級）</vt:lpstr>
      <vt:lpstr>面接カード（上級）</vt:lpstr>
    </vt:vector>
  </TitlesOfParts>
  <Company>兵庫県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面接カード（上級）</dc:title>
  <dc:subject/>
  <dc:creator>m095019</dc:creator>
  <cp:keywords/>
  <cp:lastModifiedBy>波々伯部　仁</cp:lastModifiedBy>
  <cp:revision>2</cp:revision>
  <cp:lastPrinted>2022-06-02T00:55:00Z</cp:lastPrinted>
  <dcterms:created xsi:type="dcterms:W3CDTF">2024-12-17T07:35:00Z</dcterms:created>
  <dcterms:modified xsi:type="dcterms:W3CDTF">2024-12-17T07:35:00Z</dcterms:modified>
</cp:coreProperties>
</file>