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AF6AE" w14:textId="77777777" w:rsidR="009B4631" w:rsidRDefault="009B4631" w:rsidP="009B4631">
      <w:pPr>
        <w:pStyle w:val="a3"/>
        <w:rPr>
          <w:spacing w:val="0"/>
        </w:rPr>
      </w:pPr>
      <w:r>
        <w:rPr>
          <w:rFonts w:ascii="ＭＳ 明朝" w:hAnsi="ＭＳ 明朝" w:hint="eastAsia"/>
        </w:rPr>
        <w:t>様式第１号（第３条関係）</w:t>
      </w:r>
    </w:p>
    <w:p w14:paraId="74165A68" w14:textId="77777777" w:rsidR="009B4631" w:rsidRDefault="009B4631" w:rsidP="009B4631">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89748E3" w14:textId="77777777" w:rsidR="009B4631" w:rsidRDefault="009B4631" w:rsidP="009B4631">
      <w:pPr>
        <w:pStyle w:val="a3"/>
        <w:rPr>
          <w:spacing w:val="0"/>
        </w:rPr>
      </w:pPr>
    </w:p>
    <w:p w14:paraId="7ED3DEBD"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2114F44B" w14:textId="77777777" w:rsidR="009B4631" w:rsidRDefault="009B4631" w:rsidP="009B4631">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3BECAFFF" w14:textId="77777777" w:rsidR="009B4631" w:rsidRDefault="009B4631" w:rsidP="009B4631">
      <w:pPr>
        <w:pStyle w:val="a3"/>
        <w:rPr>
          <w:spacing w:val="0"/>
        </w:rPr>
      </w:pPr>
    </w:p>
    <w:p w14:paraId="02289FCF"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B877754" w14:textId="77777777" w:rsidR="009B4631" w:rsidRDefault="009B4631" w:rsidP="009B4631">
      <w:pPr>
        <w:pStyle w:val="a3"/>
        <w:rPr>
          <w:spacing w:val="0"/>
        </w:rPr>
      </w:pPr>
    </w:p>
    <w:p w14:paraId="46F9B506" w14:textId="77777777" w:rsidR="009B4631" w:rsidRDefault="009B4631" w:rsidP="009B4631">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74A27A1F"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1833FA64"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D197D03" w14:textId="77777777" w:rsidR="009B4631" w:rsidRPr="008F050F" w:rsidRDefault="009B4631" w:rsidP="009B4631">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75DD95C8"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1D2C7D">
        <w:rPr>
          <w:rFonts w:ascii="ＭＳ 明朝" w:hAnsi="ＭＳ 明朝" w:hint="eastAsia"/>
          <w:color w:val="000000" w:themeColor="text1"/>
          <w:spacing w:val="0"/>
          <w:w w:val="80"/>
          <w:fitText w:val="760" w:id="-745372928"/>
        </w:rPr>
        <w:t>電子メール</w:t>
      </w:r>
    </w:p>
    <w:p w14:paraId="50C8149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26CBA7B9"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円を交付願いたく補助金交付要綱第３条の規定に基づき、関係書類を添えて申請します。</w:t>
      </w:r>
    </w:p>
    <w:p w14:paraId="6DEE3221" w14:textId="77777777" w:rsidR="009B4631" w:rsidRDefault="009B4631" w:rsidP="009B4631">
      <w:pPr>
        <w:pStyle w:val="a3"/>
        <w:rPr>
          <w:spacing w:val="0"/>
        </w:rPr>
      </w:pPr>
    </w:p>
    <w:p w14:paraId="66061898" w14:textId="77777777" w:rsidR="009B4631" w:rsidRDefault="009B4631" w:rsidP="009B4631">
      <w:pPr>
        <w:pStyle w:val="a3"/>
        <w:jc w:val="center"/>
        <w:rPr>
          <w:spacing w:val="0"/>
        </w:rPr>
      </w:pPr>
      <w:r>
        <w:rPr>
          <w:rFonts w:ascii="ＭＳ 明朝" w:hAnsi="ＭＳ 明朝" w:hint="eastAsia"/>
        </w:rPr>
        <w:t>記</w:t>
      </w:r>
    </w:p>
    <w:p w14:paraId="12EA5BC2" w14:textId="77777777" w:rsidR="009B4631" w:rsidRDefault="009B4631" w:rsidP="009B4631">
      <w:pPr>
        <w:pStyle w:val="a3"/>
        <w:rPr>
          <w:spacing w:val="0"/>
        </w:rPr>
      </w:pPr>
    </w:p>
    <w:p w14:paraId="43CEE177" w14:textId="77777777" w:rsidR="009B4631" w:rsidRPr="009941BF" w:rsidRDefault="009B4631" w:rsidP="009B4631">
      <w:pPr>
        <w:pStyle w:val="a3"/>
        <w:spacing w:line="360" w:lineRule="exact"/>
        <w:ind w:left="3456" w:hangingChars="1800" w:hanging="3456"/>
        <w:rPr>
          <w:rFonts w:ascii="ＭＳ 明朝" w:hAnsi="ＭＳ 明朝"/>
        </w:rPr>
      </w:pPr>
      <w:r>
        <w:rPr>
          <w:rFonts w:ascii="ＭＳ 明朝" w:hAnsi="ＭＳ 明朝" w:hint="eastAsia"/>
        </w:rPr>
        <w:t>１　事業の内容及び経費区分（別記）</w:t>
      </w:r>
      <w:r w:rsidRPr="009941BF">
        <w:rPr>
          <w:rFonts w:ascii="ＭＳ 明朝" w:hAnsi="ＭＳ 明朝" w:hint="eastAsia"/>
        </w:rPr>
        <w:t>※収支予算書を省略する場合は、カッコ内には代替する書類の</w:t>
      </w:r>
    </w:p>
    <w:p w14:paraId="72AC70B6" w14:textId="77777777" w:rsidR="009B4631" w:rsidRPr="009941BF" w:rsidRDefault="009B4631" w:rsidP="009B4631">
      <w:pPr>
        <w:pStyle w:val="a3"/>
        <w:spacing w:line="360" w:lineRule="exact"/>
        <w:ind w:leftChars="1700" w:left="3762" w:hangingChars="100" w:hanging="192"/>
        <w:rPr>
          <w:spacing w:val="0"/>
        </w:rPr>
      </w:pPr>
      <w:r w:rsidRPr="009941BF">
        <w:rPr>
          <w:rFonts w:ascii="ＭＳ 明朝" w:hAnsi="ＭＳ 明朝" w:hint="eastAsia"/>
        </w:rPr>
        <w:t>名称を記載する。</w:t>
      </w:r>
    </w:p>
    <w:p w14:paraId="5C6CF831" w14:textId="77777777" w:rsidR="009B4631" w:rsidRDefault="009B4631" w:rsidP="009B4631">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B7A563A"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F4AD485" w14:textId="77777777" w:rsidR="009B4631" w:rsidRDefault="009B4631" w:rsidP="009B4631">
      <w:pPr>
        <w:pStyle w:val="a3"/>
        <w:rPr>
          <w:spacing w:val="0"/>
        </w:rPr>
      </w:pPr>
      <w:r>
        <w:rPr>
          <w:rFonts w:ascii="ＭＳ 明朝" w:hAnsi="ＭＳ 明朝" w:hint="eastAsia"/>
        </w:rPr>
        <w:t>３　添付書類</w:t>
      </w:r>
    </w:p>
    <w:p w14:paraId="74C7F045" w14:textId="77777777" w:rsidR="009B4631" w:rsidRDefault="009B4631" w:rsidP="009B4631">
      <w:pPr>
        <w:pStyle w:val="a3"/>
        <w:rPr>
          <w:spacing w:val="0"/>
        </w:rPr>
      </w:pPr>
    </w:p>
    <w:p w14:paraId="35596DF2" w14:textId="77777777" w:rsidR="009B4631" w:rsidRPr="000D00B7" w:rsidRDefault="009B4631" w:rsidP="009B4631">
      <w:pPr>
        <w:pStyle w:val="a3"/>
        <w:rPr>
          <w:color w:val="FF0000"/>
          <w:spacing w:val="0"/>
        </w:rPr>
      </w:pPr>
    </w:p>
    <w:p w14:paraId="42DB9F87" w14:textId="77777777" w:rsidR="009B4631" w:rsidRDefault="009B4631" w:rsidP="009B4631">
      <w:pPr>
        <w:widowControl/>
        <w:jc w:val="left"/>
        <w:rPr>
          <w:rFonts w:ascii="ＭＳ 明朝" w:hAnsi="ＭＳ 明朝" w:cs="ＭＳ 明朝"/>
          <w:spacing w:val="5"/>
          <w:kern w:val="0"/>
          <w:sz w:val="19"/>
          <w:szCs w:val="19"/>
        </w:rPr>
      </w:pPr>
      <w:r>
        <w:rPr>
          <w:rFonts w:ascii="ＭＳ 明朝" w:hAnsi="ＭＳ 明朝"/>
        </w:rPr>
        <w:br w:type="page"/>
      </w:r>
    </w:p>
    <w:p w14:paraId="7E83C3DF" w14:textId="77777777" w:rsidR="009B4631" w:rsidRDefault="009B4631" w:rsidP="009B4631">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1FFE4D4E" w14:textId="77777777" w:rsidR="009B4631" w:rsidRDefault="009B4631" w:rsidP="009B4631">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9E87695" w14:textId="77777777" w:rsidR="009B4631" w:rsidRDefault="009B4631" w:rsidP="009B4631">
      <w:pPr>
        <w:pStyle w:val="a3"/>
        <w:rPr>
          <w:spacing w:val="0"/>
        </w:rPr>
      </w:pPr>
      <w:r>
        <w:rPr>
          <w:rFonts w:ascii="ＭＳ 明朝" w:hAnsi="ＭＳ 明朝" w:hint="eastAsia"/>
        </w:rPr>
        <w:t>１　収入の部</w:t>
      </w:r>
    </w:p>
    <w:p w14:paraId="661A3CBF"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22CA2798" w14:textId="77777777" w:rsidTr="00F179E1">
        <w:trPr>
          <w:cantSplit/>
          <w:trHeight w:hRule="exact" w:val="556"/>
        </w:trPr>
        <w:tc>
          <w:tcPr>
            <w:tcW w:w="1100" w:type="dxa"/>
            <w:vMerge w:val="restart"/>
            <w:tcBorders>
              <w:top w:val="nil"/>
              <w:left w:val="nil"/>
              <w:bottom w:val="nil"/>
              <w:right w:val="nil"/>
            </w:tcBorders>
          </w:tcPr>
          <w:p w14:paraId="179946BA"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E3B1127"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B0DFF39"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30529DE"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23DC60" w14:textId="77777777" w:rsidR="009B4631" w:rsidRDefault="009B4631" w:rsidP="00F179E1">
            <w:pPr>
              <w:pStyle w:val="a3"/>
              <w:spacing w:before="184" w:line="280" w:lineRule="exact"/>
              <w:jc w:val="center"/>
              <w:rPr>
                <w:spacing w:val="0"/>
              </w:rPr>
            </w:pPr>
          </w:p>
        </w:tc>
      </w:tr>
      <w:tr w:rsidR="009B4631" w14:paraId="17816FCD" w14:textId="77777777" w:rsidTr="00F179E1">
        <w:trPr>
          <w:cantSplit/>
          <w:trHeight w:hRule="exact" w:val="556"/>
        </w:trPr>
        <w:tc>
          <w:tcPr>
            <w:tcW w:w="1100" w:type="dxa"/>
            <w:vMerge/>
            <w:tcBorders>
              <w:top w:val="nil"/>
              <w:left w:val="nil"/>
              <w:bottom w:val="nil"/>
              <w:right w:val="nil"/>
            </w:tcBorders>
          </w:tcPr>
          <w:p w14:paraId="405DA81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066B32"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4B4C22" w14:textId="77777777" w:rsidR="009B4631" w:rsidRDefault="009B4631" w:rsidP="00F179E1">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B48E91"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DCE1ED3" w14:textId="77777777" w:rsidR="009B4631" w:rsidRDefault="009B4631" w:rsidP="00F179E1">
            <w:pPr>
              <w:pStyle w:val="a3"/>
              <w:spacing w:before="184" w:line="280" w:lineRule="exact"/>
              <w:rPr>
                <w:spacing w:val="0"/>
              </w:rPr>
            </w:pPr>
          </w:p>
        </w:tc>
      </w:tr>
      <w:tr w:rsidR="009B4631" w14:paraId="34378C0B" w14:textId="77777777" w:rsidTr="00F179E1">
        <w:trPr>
          <w:cantSplit/>
          <w:trHeight w:hRule="exact" w:val="558"/>
        </w:trPr>
        <w:tc>
          <w:tcPr>
            <w:tcW w:w="1100" w:type="dxa"/>
            <w:vMerge/>
            <w:tcBorders>
              <w:top w:val="nil"/>
              <w:left w:val="nil"/>
              <w:bottom w:val="nil"/>
              <w:right w:val="nil"/>
            </w:tcBorders>
          </w:tcPr>
          <w:p w14:paraId="5BAADBB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4BC104A"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C9B6AE"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E721C35"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AB105C8" w14:textId="77777777" w:rsidR="009B4631" w:rsidRDefault="009B4631" w:rsidP="00F179E1">
            <w:pPr>
              <w:pStyle w:val="a3"/>
              <w:spacing w:before="184" w:line="280" w:lineRule="exact"/>
              <w:rPr>
                <w:spacing w:val="0"/>
              </w:rPr>
            </w:pPr>
          </w:p>
        </w:tc>
      </w:tr>
      <w:tr w:rsidR="009B4631" w14:paraId="22B54DB1" w14:textId="77777777" w:rsidTr="00F179E1">
        <w:trPr>
          <w:cantSplit/>
          <w:trHeight w:hRule="exact" w:val="560"/>
        </w:trPr>
        <w:tc>
          <w:tcPr>
            <w:tcW w:w="1100" w:type="dxa"/>
            <w:vMerge/>
            <w:tcBorders>
              <w:top w:val="nil"/>
              <w:left w:val="nil"/>
              <w:bottom w:val="nil"/>
              <w:right w:val="nil"/>
            </w:tcBorders>
          </w:tcPr>
          <w:p w14:paraId="5204594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E236D1"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5D959E"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418FE3"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B39C7DD" w14:textId="77777777" w:rsidR="009B4631" w:rsidRDefault="009B4631" w:rsidP="00F179E1">
            <w:pPr>
              <w:pStyle w:val="a3"/>
              <w:spacing w:before="184" w:line="280" w:lineRule="exact"/>
              <w:rPr>
                <w:spacing w:val="0"/>
              </w:rPr>
            </w:pPr>
          </w:p>
        </w:tc>
      </w:tr>
      <w:tr w:rsidR="009B4631" w14:paraId="001E6C3A" w14:textId="77777777" w:rsidTr="00F179E1">
        <w:trPr>
          <w:cantSplit/>
          <w:trHeight w:hRule="exact" w:val="560"/>
        </w:trPr>
        <w:tc>
          <w:tcPr>
            <w:tcW w:w="1100" w:type="dxa"/>
            <w:vMerge/>
            <w:tcBorders>
              <w:top w:val="nil"/>
              <w:left w:val="nil"/>
              <w:bottom w:val="nil"/>
              <w:right w:val="nil"/>
            </w:tcBorders>
          </w:tcPr>
          <w:p w14:paraId="207242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5D3395"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90B7D1"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E89AD9"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C897370" w14:textId="77777777" w:rsidR="009B4631" w:rsidRDefault="009B4631" w:rsidP="00F179E1">
            <w:pPr>
              <w:pStyle w:val="a3"/>
              <w:spacing w:before="184" w:line="280" w:lineRule="exact"/>
              <w:rPr>
                <w:spacing w:val="0"/>
              </w:rPr>
            </w:pPr>
          </w:p>
        </w:tc>
      </w:tr>
      <w:tr w:rsidR="009B4631" w14:paraId="13D332ED" w14:textId="77777777" w:rsidTr="00F179E1">
        <w:trPr>
          <w:cantSplit/>
          <w:trHeight w:hRule="exact" w:val="560"/>
        </w:trPr>
        <w:tc>
          <w:tcPr>
            <w:tcW w:w="1100" w:type="dxa"/>
            <w:vMerge/>
            <w:tcBorders>
              <w:top w:val="nil"/>
              <w:left w:val="nil"/>
              <w:bottom w:val="nil"/>
              <w:right w:val="nil"/>
            </w:tcBorders>
          </w:tcPr>
          <w:p w14:paraId="2A2AAD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3DF6EF"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E3718EC" w14:textId="77777777" w:rsidR="009B4631"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2C3F75F" w14:textId="77777777" w:rsidR="009B4631"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32F59EA0" w14:textId="77777777" w:rsidR="009B4631" w:rsidRDefault="009B4631" w:rsidP="00F179E1">
            <w:pPr>
              <w:pStyle w:val="a3"/>
              <w:spacing w:before="184" w:line="280" w:lineRule="exact"/>
              <w:jc w:val="center"/>
              <w:rPr>
                <w:spacing w:val="0"/>
              </w:rPr>
            </w:pPr>
          </w:p>
        </w:tc>
      </w:tr>
    </w:tbl>
    <w:p w14:paraId="28556D90" w14:textId="77777777" w:rsidR="009B4631" w:rsidRDefault="009B4631" w:rsidP="009B4631">
      <w:pPr>
        <w:pStyle w:val="a3"/>
        <w:spacing w:line="184" w:lineRule="exact"/>
        <w:rPr>
          <w:spacing w:val="0"/>
        </w:rPr>
      </w:pPr>
    </w:p>
    <w:p w14:paraId="70590161" w14:textId="77777777" w:rsidR="009B4631" w:rsidRDefault="009B4631" w:rsidP="009B4631">
      <w:pPr>
        <w:pStyle w:val="a3"/>
        <w:rPr>
          <w:spacing w:val="0"/>
        </w:rPr>
      </w:pPr>
    </w:p>
    <w:p w14:paraId="2196DECD" w14:textId="77777777" w:rsidR="009B4631" w:rsidRDefault="009B4631" w:rsidP="009B4631">
      <w:pPr>
        <w:pStyle w:val="a3"/>
        <w:rPr>
          <w:spacing w:val="0"/>
        </w:rPr>
      </w:pPr>
      <w:r>
        <w:rPr>
          <w:rFonts w:ascii="ＭＳ 明朝" w:hAnsi="ＭＳ 明朝" w:hint="eastAsia"/>
        </w:rPr>
        <w:t>２　支出の部</w:t>
      </w:r>
    </w:p>
    <w:p w14:paraId="33EE1BFD"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10C3CDAD" w14:textId="77777777" w:rsidTr="00F179E1">
        <w:trPr>
          <w:cantSplit/>
          <w:trHeight w:hRule="exact" w:val="556"/>
        </w:trPr>
        <w:tc>
          <w:tcPr>
            <w:tcW w:w="1100" w:type="dxa"/>
            <w:vMerge w:val="restart"/>
            <w:tcBorders>
              <w:top w:val="nil"/>
              <w:left w:val="nil"/>
              <w:bottom w:val="nil"/>
              <w:right w:val="nil"/>
            </w:tcBorders>
          </w:tcPr>
          <w:p w14:paraId="50B4979E"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29790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114688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6FA7688"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1A20C70" w14:textId="77777777" w:rsidR="009B4631" w:rsidRDefault="009B4631" w:rsidP="00F179E1">
            <w:pPr>
              <w:pStyle w:val="a3"/>
              <w:spacing w:before="184" w:line="280" w:lineRule="exact"/>
              <w:jc w:val="center"/>
              <w:rPr>
                <w:spacing w:val="0"/>
              </w:rPr>
            </w:pPr>
          </w:p>
        </w:tc>
      </w:tr>
      <w:tr w:rsidR="009B4631" w14:paraId="65110E98" w14:textId="77777777" w:rsidTr="00F179E1">
        <w:trPr>
          <w:cantSplit/>
          <w:trHeight w:hRule="exact" w:val="556"/>
        </w:trPr>
        <w:tc>
          <w:tcPr>
            <w:tcW w:w="1100" w:type="dxa"/>
            <w:vMerge/>
            <w:tcBorders>
              <w:top w:val="nil"/>
              <w:left w:val="nil"/>
              <w:bottom w:val="nil"/>
              <w:right w:val="nil"/>
            </w:tcBorders>
          </w:tcPr>
          <w:p w14:paraId="42B6270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045F28"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36808" w14:textId="77777777" w:rsidR="009B4631" w:rsidRDefault="009B4631" w:rsidP="00F179E1">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67AE755"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4095510" w14:textId="77777777" w:rsidR="009B4631" w:rsidRDefault="009B4631" w:rsidP="00F179E1">
            <w:pPr>
              <w:pStyle w:val="a3"/>
              <w:spacing w:before="184" w:line="280" w:lineRule="exact"/>
              <w:rPr>
                <w:spacing w:val="0"/>
              </w:rPr>
            </w:pPr>
          </w:p>
        </w:tc>
      </w:tr>
      <w:tr w:rsidR="009B4631" w14:paraId="21410355" w14:textId="77777777" w:rsidTr="00F179E1">
        <w:trPr>
          <w:cantSplit/>
          <w:trHeight w:hRule="exact" w:val="838"/>
        </w:trPr>
        <w:tc>
          <w:tcPr>
            <w:tcW w:w="1100" w:type="dxa"/>
            <w:vMerge/>
            <w:tcBorders>
              <w:top w:val="nil"/>
              <w:left w:val="nil"/>
              <w:bottom w:val="nil"/>
              <w:right w:val="nil"/>
            </w:tcBorders>
          </w:tcPr>
          <w:p w14:paraId="5A69B782"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B1CB59"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D2D5FF"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A68681C"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726ED728" w14:textId="77777777" w:rsidR="009B4631" w:rsidRDefault="009B4631" w:rsidP="00F179E1">
            <w:pPr>
              <w:pStyle w:val="a3"/>
              <w:spacing w:before="184" w:line="280" w:lineRule="exact"/>
              <w:rPr>
                <w:spacing w:val="0"/>
              </w:rPr>
            </w:pPr>
          </w:p>
        </w:tc>
      </w:tr>
      <w:tr w:rsidR="009B4631" w14:paraId="3D86DD7F" w14:textId="77777777" w:rsidTr="00F179E1">
        <w:trPr>
          <w:cantSplit/>
          <w:trHeight w:hRule="exact" w:val="560"/>
        </w:trPr>
        <w:tc>
          <w:tcPr>
            <w:tcW w:w="1100" w:type="dxa"/>
            <w:vMerge/>
            <w:tcBorders>
              <w:top w:val="nil"/>
              <w:left w:val="nil"/>
              <w:bottom w:val="nil"/>
              <w:right w:val="nil"/>
            </w:tcBorders>
          </w:tcPr>
          <w:p w14:paraId="562999A3"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4F7E02E"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45FEFA6"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7969DA"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FDEB307" w14:textId="77777777" w:rsidR="009B4631" w:rsidRDefault="009B4631" w:rsidP="00F179E1">
            <w:pPr>
              <w:pStyle w:val="a3"/>
              <w:spacing w:before="184" w:line="280" w:lineRule="exact"/>
              <w:rPr>
                <w:spacing w:val="0"/>
              </w:rPr>
            </w:pPr>
          </w:p>
        </w:tc>
      </w:tr>
      <w:tr w:rsidR="009B4631" w14:paraId="3F305009" w14:textId="77777777" w:rsidTr="00F179E1">
        <w:trPr>
          <w:cantSplit/>
          <w:trHeight w:hRule="exact" w:val="560"/>
        </w:trPr>
        <w:tc>
          <w:tcPr>
            <w:tcW w:w="1100" w:type="dxa"/>
            <w:vMerge/>
            <w:tcBorders>
              <w:top w:val="nil"/>
              <w:left w:val="nil"/>
              <w:bottom w:val="nil"/>
              <w:right w:val="nil"/>
            </w:tcBorders>
          </w:tcPr>
          <w:p w14:paraId="79EC35B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D497FF"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7D80399"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0F0F6D"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DCF9268" w14:textId="77777777" w:rsidR="009B4631" w:rsidRDefault="009B4631" w:rsidP="00F179E1">
            <w:pPr>
              <w:pStyle w:val="a3"/>
              <w:spacing w:before="184" w:line="280" w:lineRule="exact"/>
              <w:rPr>
                <w:spacing w:val="0"/>
              </w:rPr>
            </w:pPr>
          </w:p>
        </w:tc>
      </w:tr>
      <w:tr w:rsidR="009B4631" w14:paraId="4B73DB37" w14:textId="77777777" w:rsidTr="00F179E1">
        <w:trPr>
          <w:cantSplit/>
          <w:trHeight w:hRule="exact" w:val="560"/>
        </w:trPr>
        <w:tc>
          <w:tcPr>
            <w:tcW w:w="1100" w:type="dxa"/>
            <w:vMerge/>
            <w:tcBorders>
              <w:top w:val="nil"/>
              <w:left w:val="nil"/>
              <w:bottom w:val="nil"/>
              <w:right w:val="nil"/>
            </w:tcBorders>
          </w:tcPr>
          <w:p w14:paraId="3B7B4236"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A7DC66"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CBEF32B"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483A8B7"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09EC5B36" w14:textId="77777777" w:rsidR="009B4631" w:rsidRDefault="009B4631" w:rsidP="00F179E1">
            <w:pPr>
              <w:pStyle w:val="a3"/>
              <w:spacing w:before="184" w:line="280" w:lineRule="exact"/>
              <w:rPr>
                <w:spacing w:val="0"/>
              </w:rPr>
            </w:pPr>
          </w:p>
        </w:tc>
      </w:tr>
      <w:tr w:rsidR="009B4631" w14:paraId="500616E8" w14:textId="77777777" w:rsidTr="00F179E1">
        <w:trPr>
          <w:cantSplit/>
          <w:trHeight w:hRule="exact" w:val="560"/>
        </w:trPr>
        <w:tc>
          <w:tcPr>
            <w:tcW w:w="1100" w:type="dxa"/>
            <w:vMerge/>
            <w:tcBorders>
              <w:top w:val="nil"/>
              <w:left w:val="nil"/>
              <w:bottom w:val="nil"/>
              <w:right w:val="nil"/>
            </w:tcBorders>
          </w:tcPr>
          <w:p w14:paraId="36ADBA74"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D6B614"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13F11C"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915A2D4"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E1468D2" w14:textId="77777777" w:rsidR="009B4631" w:rsidRDefault="009B4631" w:rsidP="00F179E1">
            <w:pPr>
              <w:pStyle w:val="a3"/>
              <w:spacing w:before="184" w:line="280" w:lineRule="exact"/>
              <w:rPr>
                <w:spacing w:val="0"/>
              </w:rPr>
            </w:pPr>
          </w:p>
        </w:tc>
      </w:tr>
      <w:tr w:rsidR="009B4631" w14:paraId="244F1ED4" w14:textId="77777777" w:rsidTr="00F179E1">
        <w:trPr>
          <w:cantSplit/>
          <w:trHeight w:hRule="exact" w:val="560"/>
        </w:trPr>
        <w:tc>
          <w:tcPr>
            <w:tcW w:w="1100" w:type="dxa"/>
            <w:vMerge/>
            <w:tcBorders>
              <w:top w:val="nil"/>
              <w:left w:val="nil"/>
              <w:bottom w:val="nil"/>
              <w:right w:val="nil"/>
            </w:tcBorders>
          </w:tcPr>
          <w:p w14:paraId="14A99B3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B4A47C"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2170D87"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6EBDC6"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8732494" w14:textId="77777777" w:rsidR="009B4631" w:rsidRDefault="009B4631" w:rsidP="00F179E1">
            <w:pPr>
              <w:pStyle w:val="a3"/>
              <w:spacing w:before="184" w:line="280" w:lineRule="exact"/>
              <w:rPr>
                <w:spacing w:val="0"/>
              </w:rPr>
            </w:pPr>
          </w:p>
        </w:tc>
      </w:tr>
      <w:tr w:rsidR="009B4631" w14:paraId="0603B0D8" w14:textId="77777777" w:rsidTr="00F179E1">
        <w:trPr>
          <w:cantSplit/>
          <w:trHeight w:hRule="exact" w:val="560"/>
        </w:trPr>
        <w:tc>
          <w:tcPr>
            <w:tcW w:w="1100" w:type="dxa"/>
            <w:vMerge/>
            <w:tcBorders>
              <w:top w:val="nil"/>
              <w:left w:val="nil"/>
              <w:bottom w:val="nil"/>
              <w:right w:val="nil"/>
            </w:tcBorders>
          </w:tcPr>
          <w:p w14:paraId="0A5E756C"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CB71DF"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DC5658"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E9621B"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A6594A0" w14:textId="77777777" w:rsidR="009B4631" w:rsidRDefault="009B4631" w:rsidP="00F179E1">
            <w:pPr>
              <w:pStyle w:val="a3"/>
              <w:spacing w:before="184" w:line="280" w:lineRule="exact"/>
              <w:rPr>
                <w:spacing w:val="0"/>
              </w:rPr>
            </w:pPr>
          </w:p>
        </w:tc>
      </w:tr>
      <w:tr w:rsidR="009B4631" w14:paraId="13E1C2A6" w14:textId="77777777" w:rsidTr="00F179E1">
        <w:trPr>
          <w:cantSplit/>
          <w:trHeight w:hRule="exact" w:val="560"/>
        </w:trPr>
        <w:tc>
          <w:tcPr>
            <w:tcW w:w="1100" w:type="dxa"/>
            <w:vMerge/>
            <w:tcBorders>
              <w:top w:val="nil"/>
              <w:left w:val="nil"/>
              <w:bottom w:val="nil"/>
              <w:right w:val="nil"/>
            </w:tcBorders>
          </w:tcPr>
          <w:p w14:paraId="56A40577"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728C81"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E852EBE" w14:textId="77777777" w:rsidR="009B4631"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65F0EDC" w14:textId="77777777" w:rsidR="009B4631"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77C9CD9C" w14:textId="77777777" w:rsidR="009B4631" w:rsidRDefault="009B4631" w:rsidP="00F179E1">
            <w:pPr>
              <w:pStyle w:val="a3"/>
              <w:spacing w:before="184" w:line="280" w:lineRule="exact"/>
              <w:jc w:val="center"/>
              <w:rPr>
                <w:spacing w:val="0"/>
              </w:rPr>
            </w:pPr>
          </w:p>
        </w:tc>
      </w:tr>
    </w:tbl>
    <w:p w14:paraId="56F52036" w14:textId="77777777" w:rsidR="009B4631" w:rsidRDefault="009B4631" w:rsidP="009B4631">
      <w:pPr>
        <w:pStyle w:val="a3"/>
        <w:spacing w:line="184" w:lineRule="exact"/>
        <w:rPr>
          <w:spacing w:val="0"/>
        </w:rPr>
      </w:pPr>
    </w:p>
    <w:p w14:paraId="14E1A384"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2F4AC802" w14:textId="77777777" w:rsidR="009B4631" w:rsidRDefault="009B4631" w:rsidP="009B4631">
      <w:pPr>
        <w:pStyle w:val="a3"/>
        <w:rPr>
          <w:spacing w:val="0"/>
        </w:rPr>
      </w:pPr>
    </w:p>
    <w:p w14:paraId="62E7D263" w14:textId="77777777" w:rsidR="009B4631" w:rsidRDefault="009B4631" w:rsidP="009B4631">
      <w:pPr>
        <w:widowControl/>
        <w:jc w:val="left"/>
        <w:rPr>
          <w:rFonts w:cs="ＭＳ 明朝"/>
          <w:kern w:val="0"/>
          <w:sz w:val="19"/>
          <w:szCs w:val="19"/>
        </w:rPr>
      </w:pPr>
      <w:r>
        <w:br w:type="page"/>
      </w:r>
    </w:p>
    <w:p w14:paraId="727EFBC0" w14:textId="77777777" w:rsidR="009B4631" w:rsidRPr="00C35225" w:rsidRDefault="009B4631" w:rsidP="009B4631">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C8CE226" w14:textId="77777777" w:rsidR="009B4631" w:rsidRPr="00C35225" w:rsidRDefault="009B4631" w:rsidP="009B4631">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3CC86C7" w14:textId="77777777" w:rsidR="009B4631" w:rsidRPr="00C35225" w:rsidRDefault="009B4631" w:rsidP="009B4631">
      <w:pPr>
        <w:autoSpaceDE w:val="0"/>
        <w:autoSpaceDN w:val="0"/>
        <w:spacing w:line="240" w:lineRule="exact"/>
        <w:ind w:firstLineChars="100" w:firstLine="210"/>
        <w:rPr>
          <w:rFonts w:ascii="ＭＳ 明朝"/>
          <w:szCs w:val="21"/>
        </w:rPr>
      </w:pPr>
    </w:p>
    <w:p w14:paraId="285B31E6"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4D960179"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EC34C49" w14:textId="77777777" w:rsidR="009B4631" w:rsidRPr="001646A9" w:rsidRDefault="009B4631" w:rsidP="009B4631">
      <w:pPr>
        <w:autoSpaceDE w:val="0"/>
        <w:autoSpaceDN w:val="0"/>
        <w:spacing w:line="240" w:lineRule="exact"/>
        <w:ind w:firstLineChars="100" w:firstLine="200"/>
        <w:rPr>
          <w:rFonts w:ascii="ＭＳ 明朝"/>
          <w:sz w:val="20"/>
          <w:szCs w:val="20"/>
        </w:rPr>
      </w:pPr>
    </w:p>
    <w:p w14:paraId="75525160"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208CD4D"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56B905DF"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232271"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5ED082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15E24AC"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3B19AED"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F9131AA"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02B301C"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63E1647B"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8D8B95E"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D4C4091" w14:textId="2100540A"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F0EA2">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41559FFE"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7E1A5DDE" wp14:editId="549015C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5D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CE79849" w14:textId="77777777" w:rsidR="009B4631" w:rsidRPr="001646A9" w:rsidRDefault="009B4631" w:rsidP="009B4631">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2BC9E72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BB5E40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FA2CCD"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7956DF2"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AA79C9A"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B2FA8E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E702B92"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0443E9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65228D7C" w14:textId="77777777" w:rsidR="009B4631" w:rsidRPr="001646A9" w:rsidRDefault="009B4631" w:rsidP="009B4631">
      <w:pPr>
        <w:autoSpaceDE w:val="0"/>
        <w:autoSpaceDN w:val="0"/>
        <w:spacing w:line="240" w:lineRule="exact"/>
        <w:ind w:left="200" w:hangingChars="100" w:hanging="200"/>
        <w:rPr>
          <w:rFonts w:ascii="ＭＳ 明朝"/>
          <w:sz w:val="20"/>
          <w:szCs w:val="20"/>
        </w:rPr>
      </w:pPr>
    </w:p>
    <w:p w14:paraId="799AAB5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BBB30"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36A0E83C" wp14:editId="55FA175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E83C"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v:textbox>
              </v:shape>
            </w:pict>
          </mc:Fallback>
        </mc:AlternateContent>
      </w:r>
    </w:p>
    <w:p w14:paraId="0038FC14" w14:textId="77777777" w:rsidR="009B4631" w:rsidRPr="001646A9" w:rsidRDefault="009B4631" w:rsidP="009B4631">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52B445D" w14:textId="77777777" w:rsidR="009B4631" w:rsidRPr="001646A9" w:rsidRDefault="009B4631" w:rsidP="009B4631">
      <w:pPr>
        <w:autoSpaceDE w:val="0"/>
        <w:autoSpaceDN w:val="0"/>
        <w:ind w:left="200" w:hangingChars="100" w:hanging="200"/>
        <w:rPr>
          <w:rFonts w:ascii="ＭＳ 明朝"/>
          <w:sz w:val="20"/>
          <w:szCs w:val="20"/>
        </w:rPr>
      </w:pPr>
    </w:p>
    <w:p w14:paraId="07EA6700" w14:textId="77777777" w:rsidR="009B4631" w:rsidRPr="00FA238C" w:rsidRDefault="009B4631" w:rsidP="009B4631">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467E2A3D"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1312" behindDoc="0" locked="0" layoutInCell="1" allowOverlap="1" wp14:anchorId="765D703D" wp14:editId="79A7D0FD">
                <wp:simplePos x="0" y="0"/>
                <wp:positionH relativeFrom="column">
                  <wp:posOffset>215455</wp:posOffset>
                </wp:positionH>
                <wp:positionV relativeFrom="paragraph">
                  <wp:posOffset>126515</wp:posOffset>
                </wp:positionV>
                <wp:extent cx="2161789" cy="529590"/>
                <wp:effectExtent l="0" t="0" r="10160" b="22860"/>
                <wp:wrapNone/>
                <wp:docPr id="8907497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61A4" id="AutoShape 3" o:spid="_x0000_s1026" type="#_x0000_t185" style="position:absolute;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71274BAF"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0B8F7D80" w14:textId="77777777" w:rsidR="009B4631" w:rsidRPr="00FA238C" w:rsidRDefault="009B4631" w:rsidP="009B4631">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ACE53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8781A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32AFA00B" w14:textId="77777777" w:rsidR="009B4631" w:rsidRPr="00FA238C" w:rsidRDefault="009B4631" w:rsidP="009B4631">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169B9AE5" w14:textId="77777777" w:rsidR="009B4631" w:rsidRPr="00FA238C" w:rsidRDefault="009B4631" w:rsidP="009B4631">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22B9C5D" w14:textId="4EC8A3BD" w:rsidR="009B4631" w:rsidRPr="001D2C7D" w:rsidRDefault="009B4631" w:rsidP="001D2C7D">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1D2C7D">
        <w:rPr>
          <w:rFonts w:hint="eastAsia"/>
          <w:color w:val="000000" w:themeColor="text1"/>
          <w:spacing w:val="10"/>
          <w:w w:val="80"/>
          <w:sz w:val="20"/>
          <w:szCs w:val="20"/>
          <w:fitText w:val="840" w:id="-745372927"/>
        </w:rPr>
        <w:t>電子メー</w:t>
      </w:r>
      <w:r w:rsidRPr="001D2C7D">
        <w:rPr>
          <w:rFonts w:hint="eastAsia"/>
          <w:color w:val="000000" w:themeColor="text1"/>
          <w:spacing w:val="-18"/>
          <w:w w:val="80"/>
          <w:sz w:val="20"/>
          <w:szCs w:val="20"/>
          <w:fitText w:val="840" w:id="-745372927"/>
        </w:rPr>
        <w:t>ル</w:t>
      </w:r>
    </w:p>
    <w:p w14:paraId="47270093" w14:textId="77777777" w:rsidR="009B4631" w:rsidRDefault="009B4631" w:rsidP="0098722F">
      <w:pPr>
        <w:pStyle w:val="a3"/>
        <w:spacing w:line="120" w:lineRule="exact"/>
        <w:rPr>
          <w:spacing w:val="0"/>
        </w:rPr>
      </w:pPr>
    </w:p>
    <w:sectPr w:rsidR="009B4631"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6FE67" w14:textId="77777777" w:rsidR="00EA7123" w:rsidRDefault="00EA7123" w:rsidP="00E65237">
      <w:r>
        <w:separator/>
      </w:r>
    </w:p>
  </w:endnote>
  <w:endnote w:type="continuationSeparator" w:id="0">
    <w:p w14:paraId="2E046644" w14:textId="77777777" w:rsidR="00EA7123" w:rsidRDefault="00EA7123"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FDCF9" w14:textId="77777777" w:rsidR="00EA7123" w:rsidRDefault="00EA7123" w:rsidP="00E65237">
      <w:r>
        <w:separator/>
      </w:r>
    </w:p>
  </w:footnote>
  <w:footnote w:type="continuationSeparator" w:id="0">
    <w:p w14:paraId="7D834A0A" w14:textId="77777777" w:rsidR="00EA7123" w:rsidRDefault="00EA7123"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E594F"/>
    <w:rsid w:val="000F32FB"/>
    <w:rsid w:val="00102EC0"/>
    <w:rsid w:val="001032AE"/>
    <w:rsid w:val="00113E0C"/>
    <w:rsid w:val="001469C2"/>
    <w:rsid w:val="00165606"/>
    <w:rsid w:val="00181A84"/>
    <w:rsid w:val="00191E42"/>
    <w:rsid w:val="001D2C7D"/>
    <w:rsid w:val="002014F5"/>
    <w:rsid w:val="00223BCB"/>
    <w:rsid w:val="00226AEE"/>
    <w:rsid w:val="002273AE"/>
    <w:rsid w:val="0026005B"/>
    <w:rsid w:val="00275ABF"/>
    <w:rsid w:val="002D749A"/>
    <w:rsid w:val="002F663F"/>
    <w:rsid w:val="002F7CDD"/>
    <w:rsid w:val="00310899"/>
    <w:rsid w:val="00313344"/>
    <w:rsid w:val="003247A9"/>
    <w:rsid w:val="003251A2"/>
    <w:rsid w:val="00365FEE"/>
    <w:rsid w:val="003906E0"/>
    <w:rsid w:val="003B2DA9"/>
    <w:rsid w:val="003B67E4"/>
    <w:rsid w:val="003D4260"/>
    <w:rsid w:val="003D48CB"/>
    <w:rsid w:val="004073FF"/>
    <w:rsid w:val="00420B41"/>
    <w:rsid w:val="0042629D"/>
    <w:rsid w:val="004555F8"/>
    <w:rsid w:val="004711BA"/>
    <w:rsid w:val="004A55BC"/>
    <w:rsid w:val="004A5738"/>
    <w:rsid w:val="004A62F7"/>
    <w:rsid w:val="004A7D49"/>
    <w:rsid w:val="004A7E2D"/>
    <w:rsid w:val="004B3AEB"/>
    <w:rsid w:val="004D7763"/>
    <w:rsid w:val="004E39D9"/>
    <w:rsid w:val="004F0120"/>
    <w:rsid w:val="004F1CD8"/>
    <w:rsid w:val="004F624F"/>
    <w:rsid w:val="00521F30"/>
    <w:rsid w:val="005442BF"/>
    <w:rsid w:val="00554F9C"/>
    <w:rsid w:val="005A5B6E"/>
    <w:rsid w:val="005A5EEF"/>
    <w:rsid w:val="005B34C2"/>
    <w:rsid w:val="005B7E10"/>
    <w:rsid w:val="005C79BB"/>
    <w:rsid w:val="005E0515"/>
    <w:rsid w:val="005E6D3A"/>
    <w:rsid w:val="00636894"/>
    <w:rsid w:val="0066220C"/>
    <w:rsid w:val="00694653"/>
    <w:rsid w:val="006A49C7"/>
    <w:rsid w:val="006B6FBC"/>
    <w:rsid w:val="006D6BC6"/>
    <w:rsid w:val="006D74A1"/>
    <w:rsid w:val="007211F2"/>
    <w:rsid w:val="00723953"/>
    <w:rsid w:val="00725875"/>
    <w:rsid w:val="00727D8E"/>
    <w:rsid w:val="00735C6F"/>
    <w:rsid w:val="00737280"/>
    <w:rsid w:val="0076042A"/>
    <w:rsid w:val="007949AD"/>
    <w:rsid w:val="007C1D65"/>
    <w:rsid w:val="007D16F1"/>
    <w:rsid w:val="007E3E3F"/>
    <w:rsid w:val="008038FB"/>
    <w:rsid w:val="00861733"/>
    <w:rsid w:val="00877B78"/>
    <w:rsid w:val="00897366"/>
    <w:rsid w:val="008C23B3"/>
    <w:rsid w:val="008E0C06"/>
    <w:rsid w:val="008E65E6"/>
    <w:rsid w:val="00927DB8"/>
    <w:rsid w:val="00973C6C"/>
    <w:rsid w:val="00984FEA"/>
    <w:rsid w:val="0098722F"/>
    <w:rsid w:val="00987575"/>
    <w:rsid w:val="009B4631"/>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A7"/>
    <w:rsid w:val="00AE149D"/>
    <w:rsid w:val="00AF0EA2"/>
    <w:rsid w:val="00B30157"/>
    <w:rsid w:val="00B72153"/>
    <w:rsid w:val="00B93D4F"/>
    <w:rsid w:val="00BB63EA"/>
    <w:rsid w:val="00BC6804"/>
    <w:rsid w:val="00BD0C3F"/>
    <w:rsid w:val="00BD2CAE"/>
    <w:rsid w:val="00BD5F68"/>
    <w:rsid w:val="00BF43A0"/>
    <w:rsid w:val="00C374D5"/>
    <w:rsid w:val="00C76D32"/>
    <w:rsid w:val="00C80DCC"/>
    <w:rsid w:val="00C8144D"/>
    <w:rsid w:val="00C82492"/>
    <w:rsid w:val="00CB2F33"/>
    <w:rsid w:val="00CF6F88"/>
    <w:rsid w:val="00D159E3"/>
    <w:rsid w:val="00D242CB"/>
    <w:rsid w:val="00D43E69"/>
    <w:rsid w:val="00D9550F"/>
    <w:rsid w:val="00DB2030"/>
    <w:rsid w:val="00DC1722"/>
    <w:rsid w:val="00DC5D9D"/>
    <w:rsid w:val="00DD5573"/>
    <w:rsid w:val="00DE37F3"/>
    <w:rsid w:val="00DE64F5"/>
    <w:rsid w:val="00DF2835"/>
    <w:rsid w:val="00DF7B7F"/>
    <w:rsid w:val="00E2000C"/>
    <w:rsid w:val="00E64FBB"/>
    <w:rsid w:val="00E65237"/>
    <w:rsid w:val="00E96AA8"/>
    <w:rsid w:val="00EA7123"/>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85B9B"/>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0D38CEB4496E478B0DF2A3AA45BB96" ma:contentTypeVersion="" ma:contentTypeDescription="新しいドキュメントを作成します。" ma:contentTypeScope="" ma:versionID="802d6aab658f38091d8e771919c3e18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F346D-3BB4-4A80-92CB-2246A4DBE457}">
  <ds:schemaRefs>
    <ds:schemaRef ds:uri="http://schemas.microsoft.com/sharepoint/v3/contenttype/forms"/>
  </ds:schemaRefs>
</ds:datastoreItem>
</file>

<file path=customXml/itemProps2.xml><?xml version="1.0" encoding="utf-8"?>
<ds:datastoreItem xmlns:ds="http://schemas.openxmlformats.org/officeDocument/2006/customXml" ds:itemID="{EC5E2C26-21EE-4FDD-A762-7E59CDCD4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46987-C249-44D6-AE00-B7736944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4</Pages>
  <Words>1474</Words>
  <Characters>1278</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福永　智也</cp:lastModifiedBy>
  <cp:revision>3</cp:revision>
  <cp:lastPrinted>2022-02-21T07:39:00Z</cp:lastPrinted>
  <dcterms:created xsi:type="dcterms:W3CDTF">2026-03-30T00:36:00Z</dcterms:created>
  <dcterms:modified xsi:type="dcterms:W3CDTF">2026-03-30T00:37:00Z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0x010100B30D38CEB4496E478B0DF2A3AA45BB96</vt:lpwstr>
  </property>
</Properties>
</file>