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8308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4CD58194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35D8E308" w14:textId="5822D2B8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5C8A82B2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　　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48C4C9DE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4081365F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380FA37E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4AFFEF77" w14:textId="77777777" w:rsidR="009B4631" w:rsidRPr="008F050F" w:rsidRDefault="009B4631" w:rsidP="009B4631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57928823" w14:textId="77777777" w:rsidR="009B4631" w:rsidRPr="008F050F" w:rsidRDefault="009B4631" w:rsidP="009B463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9B4631">
        <w:rPr>
          <w:rFonts w:ascii="ＭＳ 明朝" w:hAnsi="ＭＳ 明朝" w:hint="eastAsia"/>
          <w:color w:val="000000" w:themeColor="text1"/>
          <w:spacing w:val="57"/>
          <w:fitText w:val="800" w:id="-745372919"/>
        </w:rPr>
        <w:t>団体</w:t>
      </w:r>
      <w:r w:rsidRPr="009B4631">
        <w:rPr>
          <w:rFonts w:ascii="ＭＳ 明朝" w:hAnsi="ＭＳ 明朝" w:hint="eastAsia"/>
          <w:color w:val="000000" w:themeColor="text1"/>
          <w:fitText w:val="800" w:id="-745372919"/>
        </w:rPr>
        <w:t>名</w:t>
      </w:r>
    </w:p>
    <w:p w14:paraId="2B7D93BD" w14:textId="076418C8" w:rsidR="009B4631" w:rsidRPr="008F050F" w:rsidRDefault="009B4631" w:rsidP="009B463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</w:p>
    <w:p w14:paraId="0B997827" w14:textId="6A1E6011" w:rsidR="009B4631" w:rsidRPr="008F050F" w:rsidRDefault="009B4631" w:rsidP="009B463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電　　話　（　　　）　　　　－　　　番</w:t>
      </w:r>
    </w:p>
    <w:p w14:paraId="19A33661" w14:textId="77777777" w:rsidR="009B4631" w:rsidRPr="008F050F" w:rsidRDefault="009B4631" w:rsidP="009B463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9B4631">
        <w:rPr>
          <w:rFonts w:ascii="ＭＳ 明朝" w:hAnsi="ＭＳ 明朝" w:hint="eastAsia"/>
          <w:color w:val="000000" w:themeColor="text1"/>
          <w:spacing w:val="0"/>
          <w:w w:val="80"/>
          <w:fitText w:val="760" w:id="-745372918"/>
        </w:rPr>
        <w:t>電子メール</w:t>
      </w:r>
    </w:p>
    <w:p w14:paraId="2569E249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6A1AC317" w14:textId="099AF4A0" w:rsidR="009B4631" w:rsidRPr="008F050F" w:rsidRDefault="009B4631" w:rsidP="009B4631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 xml:space="preserve">　　年　　月　　日付け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</w:rPr>
        <w:t>第　　　　号により補助金交付決定通知のあった</w:t>
      </w:r>
      <w:r w:rsidR="005140A0">
        <w:rPr>
          <w:rFonts w:ascii="ＭＳ 明朝" w:hAnsi="ＭＳ 明朝" w:hint="eastAsia"/>
          <w:color w:val="000000" w:themeColor="text1"/>
          <w:spacing w:val="2"/>
        </w:rPr>
        <w:t>令和８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5140A0" w:rsidRPr="005140A0">
        <w:rPr>
          <w:rFonts w:ascii="ＭＳ 明朝" w:hAnsi="ＭＳ 明朝" w:hint="eastAsia"/>
          <w:color w:val="000000" w:themeColor="text1"/>
        </w:rPr>
        <w:t>稼ぐ力の強化に</w:t>
      </w:r>
    </w:p>
    <w:p w14:paraId="1FBB2884" w14:textId="41DEE98B" w:rsidR="009B4631" w:rsidRPr="008F050F" w:rsidRDefault="009B4631" w:rsidP="009B4631">
      <w:pPr>
        <w:pStyle w:val="a3"/>
        <w:spacing w:line="480" w:lineRule="exact"/>
        <w:ind w:firstLineChars="600" w:firstLine="1152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　</w:t>
      </w:r>
      <w:r w:rsidR="005140A0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</w:rPr>
        <w:t>（　　　　　　　　　）</w:t>
      </w:r>
    </w:p>
    <w:p w14:paraId="6A0E1DA7" w14:textId="18A7635D" w:rsidR="009B4631" w:rsidRPr="008F050F" w:rsidRDefault="005140A0" w:rsidP="009B4631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 w:rsidRPr="005140A0">
        <w:rPr>
          <w:rFonts w:ascii="ＭＳ 明朝" w:hAnsi="ＭＳ 明朝" w:hint="eastAsia"/>
          <w:color w:val="000000" w:themeColor="text1"/>
        </w:rPr>
        <w:t>向けた設備投資支援</w:t>
      </w:r>
      <w:r w:rsidR="009B4631" w:rsidRPr="008F050F">
        <w:rPr>
          <w:rFonts w:ascii="ＭＳ 明朝" w:hAnsi="ＭＳ 明朝" w:hint="eastAsia"/>
          <w:color w:val="000000" w:themeColor="text1"/>
        </w:rPr>
        <w:t>事業の内容を下記のとおり変更し、補助金</w:t>
      </w:r>
      <w:r w:rsidR="009B4631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  <w:r w:rsidR="009B4631" w:rsidRPr="008F050F">
        <w:rPr>
          <w:rFonts w:ascii="ＭＳ 明朝" w:hAnsi="ＭＳ 明朝" w:hint="eastAsia"/>
          <w:color w:val="000000" w:themeColor="text1"/>
        </w:rPr>
        <w:t>円の交付を受けたいので、承認願いたく補助金交付要綱第７条第１項の規定に基づき、申請します。</w:t>
      </w:r>
    </w:p>
    <w:p w14:paraId="3A94775F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6CB439F9" w14:textId="77777777" w:rsidR="009B4631" w:rsidRPr="008F050F" w:rsidRDefault="009B4631" w:rsidP="009B4631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5920E3B7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5DCCD0CD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変更の理由</w:t>
      </w:r>
    </w:p>
    <w:p w14:paraId="157322D7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以下補助金交付申請書の様式に準じる。</w:t>
      </w:r>
    </w:p>
    <w:p w14:paraId="7D0C47D3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5B2C72EB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53419895" w14:textId="77777777" w:rsidR="009B4631" w:rsidRPr="008F050F" w:rsidRDefault="009B4631" w:rsidP="009B4631">
      <w:pPr>
        <w:pStyle w:val="a3"/>
        <w:ind w:left="388" w:hangingChars="200" w:hanging="388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　補助金の額を変更する場合は、変更前の額を上段に（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）書で記入し、変更後の額をその下段に記入すること。</w:t>
      </w:r>
    </w:p>
    <w:p w14:paraId="16876599" w14:textId="77777777" w:rsidR="009B4631" w:rsidRPr="008F050F" w:rsidRDefault="009B4631" w:rsidP="009B4631">
      <w:pPr>
        <w:pStyle w:val="a3"/>
        <w:rPr>
          <w:color w:val="FF0000"/>
          <w:spacing w:val="0"/>
        </w:rPr>
      </w:pPr>
    </w:p>
    <w:p w14:paraId="63514D69" w14:textId="730AC17A" w:rsidR="009B4631" w:rsidRPr="008F050F" w:rsidRDefault="009B4631" w:rsidP="009B4631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9B4631" w:rsidRPr="008F050F" w:rsidSect="00CF6F88">
      <w:footerReference w:type="default" r:id="rId9"/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EE2A" w14:textId="77777777" w:rsidR="005B34C2" w:rsidRDefault="005B34C2" w:rsidP="00E65237">
      <w:r>
        <w:separator/>
      </w:r>
    </w:p>
  </w:endnote>
  <w:endnote w:type="continuationSeparator" w:id="0">
    <w:p w14:paraId="181912C1" w14:textId="77777777" w:rsidR="005B34C2" w:rsidRDefault="005B34C2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9640" w14:textId="597EA21F" w:rsidR="00C76D32" w:rsidRDefault="00C76D32">
    <w:pPr>
      <w:pStyle w:val="a6"/>
      <w:jc w:val="center"/>
    </w:pPr>
  </w:p>
  <w:p w14:paraId="1AA6BF23" w14:textId="77777777" w:rsidR="00C76D32" w:rsidRDefault="00C76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3BC20" w14:textId="77777777" w:rsidR="005B34C2" w:rsidRDefault="005B34C2" w:rsidP="00E65237">
      <w:r>
        <w:separator/>
      </w:r>
    </w:p>
  </w:footnote>
  <w:footnote w:type="continuationSeparator" w:id="0">
    <w:p w14:paraId="3C6E31D5" w14:textId="77777777" w:rsidR="005B34C2" w:rsidRDefault="005B34C2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33"/>
    <w:rsid w:val="000005C5"/>
    <w:rsid w:val="00000A8F"/>
    <w:rsid w:val="00092DF0"/>
    <w:rsid w:val="000B7985"/>
    <w:rsid w:val="000E364A"/>
    <w:rsid w:val="000F32FB"/>
    <w:rsid w:val="00102EC0"/>
    <w:rsid w:val="001032AE"/>
    <w:rsid w:val="00113E0C"/>
    <w:rsid w:val="001469C2"/>
    <w:rsid w:val="00165606"/>
    <w:rsid w:val="00191E42"/>
    <w:rsid w:val="002014F5"/>
    <w:rsid w:val="00223BCB"/>
    <w:rsid w:val="00226AEE"/>
    <w:rsid w:val="002273AE"/>
    <w:rsid w:val="002339D7"/>
    <w:rsid w:val="0026005B"/>
    <w:rsid w:val="00275ABF"/>
    <w:rsid w:val="002D749A"/>
    <w:rsid w:val="002F663F"/>
    <w:rsid w:val="00310899"/>
    <w:rsid w:val="00313344"/>
    <w:rsid w:val="003247A9"/>
    <w:rsid w:val="003251A2"/>
    <w:rsid w:val="00365FEE"/>
    <w:rsid w:val="003906E0"/>
    <w:rsid w:val="003B2DA9"/>
    <w:rsid w:val="003B67E4"/>
    <w:rsid w:val="003D4260"/>
    <w:rsid w:val="003D48CB"/>
    <w:rsid w:val="004073FF"/>
    <w:rsid w:val="00420B41"/>
    <w:rsid w:val="0042629D"/>
    <w:rsid w:val="004555F8"/>
    <w:rsid w:val="004711BA"/>
    <w:rsid w:val="004A55BC"/>
    <w:rsid w:val="004A62F7"/>
    <w:rsid w:val="004A7D49"/>
    <w:rsid w:val="004A7E2D"/>
    <w:rsid w:val="004B3AEB"/>
    <w:rsid w:val="004D7763"/>
    <w:rsid w:val="004E39D9"/>
    <w:rsid w:val="004F0120"/>
    <w:rsid w:val="004F1CD8"/>
    <w:rsid w:val="004F624F"/>
    <w:rsid w:val="005140A0"/>
    <w:rsid w:val="00521F30"/>
    <w:rsid w:val="005442BF"/>
    <w:rsid w:val="00554F9C"/>
    <w:rsid w:val="005A5B6E"/>
    <w:rsid w:val="005A5EEF"/>
    <w:rsid w:val="005B34C2"/>
    <w:rsid w:val="005B7E10"/>
    <w:rsid w:val="005C79BB"/>
    <w:rsid w:val="005E0515"/>
    <w:rsid w:val="005E6D3A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949AD"/>
    <w:rsid w:val="007C1D65"/>
    <w:rsid w:val="007D16F1"/>
    <w:rsid w:val="007E3E3F"/>
    <w:rsid w:val="00861733"/>
    <w:rsid w:val="00877B78"/>
    <w:rsid w:val="00897366"/>
    <w:rsid w:val="008C23B3"/>
    <w:rsid w:val="008E0C06"/>
    <w:rsid w:val="00927DB8"/>
    <w:rsid w:val="00973C6C"/>
    <w:rsid w:val="00984FEA"/>
    <w:rsid w:val="0098722F"/>
    <w:rsid w:val="00987575"/>
    <w:rsid w:val="009B4631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77D03"/>
    <w:rsid w:val="00A8330A"/>
    <w:rsid w:val="00A848A5"/>
    <w:rsid w:val="00A8618C"/>
    <w:rsid w:val="00A87180"/>
    <w:rsid w:val="00AA438F"/>
    <w:rsid w:val="00AA6407"/>
    <w:rsid w:val="00AD51A7"/>
    <w:rsid w:val="00AE149D"/>
    <w:rsid w:val="00AF0EA2"/>
    <w:rsid w:val="00B30157"/>
    <w:rsid w:val="00B72153"/>
    <w:rsid w:val="00B93D4F"/>
    <w:rsid w:val="00BB63EA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492"/>
    <w:rsid w:val="00CB2F33"/>
    <w:rsid w:val="00CF6F88"/>
    <w:rsid w:val="00D159E3"/>
    <w:rsid w:val="00D242CB"/>
    <w:rsid w:val="00D43E69"/>
    <w:rsid w:val="00D9550F"/>
    <w:rsid w:val="00DB2030"/>
    <w:rsid w:val="00DC5D9D"/>
    <w:rsid w:val="00DD5573"/>
    <w:rsid w:val="00DE37F3"/>
    <w:rsid w:val="00DE64F5"/>
    <w:rsid w:val="00DF2835"/>
    <w:rsid w:val="00DF7B7F"/>
    <w:rsid w:val="00E2000C"/>
    <w:rsid w:val="00E64FBB"/>
    <w:rsid w:val="00E65237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12E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5555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B4631"/>
    <w:pPr>
      <w:jc w:val="center"/>
    </w:pPr>
    <w:rPr>
      <w:rFonts w:ascii="ＭＳ 明朝"/>
      <w:szCs w:val="21"/>
    </w:rPr>
  </w:style>
  <w:style w:type="character" w:customStyle="1" w:styleId="ac">
    <w:name w:val="記 (文字)"/>
    <w:basedOn w:val="a0"/>
    <w:link w:val="ab"/>
    <w:uiPriority w:val="99"/>
    <w:rsid w:val="009B4631"/>
    <w:rPr>
      <w:rFonts w:ascii="ＭＳ 明朝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9B4631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9B463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0D38CEB4496E478B0DF2A3AA45BB96" ma:contentTypeVersion="" ma:contentTypeDescription="新しいドキュメントを作成します。" ma:contentTypeScope="" ma:versionID="802d6aab658f38091d8e771919c3e1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F346D-3BB4-4A80-92CB-2246A4DBE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E2C26-21EE-4FDD-A762-7E59CDCD4A21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2546987-C249-44D6-AE00-B77369444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235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藤原　慶一郎</cp:lastModifiedBy>
  <cp:revision>4</cp:revision>
  <cp:lastPrinted>2022-02-21T07:39:00Z</cp:lastPrinted>
  <dcterms:created xsi:type="dcterms:W3CDTF">2026-02-25T12:46:00Z</dcterms:created>
  <dcterms:modified xsi:type="dcterms:W3CDTF">2026-02-25T13:00:00Z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0x010100B30D38CEB4496E478B0DF2A3AA45BB96</vt:lpwstr>
  </property>
</Properties>
</file>