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79D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17FC1136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3C2D11D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281355E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5976CF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08D35A1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F3499D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0FFDE93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AE92B0B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7E24F7B8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6B404CEB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1CD3D5F9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05C47C04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5DD64EA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194A5DB" w14:textId="0C5A0DCD" w:rsidR="002F6980" w:rsidRPr="008F050F" w:rsidRDefault="005976CF" w:rsidP="001E090A">
      <w:pPr>
        <w:pStyle w:val="a3"/>
        <w:ind w:firstLineChars="100" w:firstLine="19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F6980" w:rsidRPr="008F050F">
        <w:rPr>
          <w:rFonts w:ascii="ＭＳ 明朝" w:hAnsi="ＭＳ 明朝" w:hint="eastAsia"/>
          <w:color w:val="000000" w:themeColor="text1"/>
        </w:rPr>
        <w:t>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BB3A72">
        <w:rPr>
          <w:rFonts w:ascii="ＭＳ 明朝" w:hAnsi="ＭＳ 明朝" w:hint="eastAsia"/>
          <w:color w:val="000000" w:themeColor="text1"/>
          <w:spacing w:val="2"/>
        </w:rPr>
        <w:t>神戸</w:t>
      </w:r>
      <w:r w:rsidR="000E1556">
        <w:rPr>
          <w:rFonts w:ascii="ＭＳ 明朝" w:hAnsi="ＭＳ 明朝" w:hint="eastAsia"/>
          <w:color w:val="000000" w:themeColor="text1"/>
          <w:spacing w:val="2"/>
        </w:rPr>
        <w:t>（県）</w:t>
      </w:r>
      <w:r w:rsidR="002F6980"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="00966627">
        <w:rPr>
          <w:rFonts w:ascii="ＭＳ 明朝" w:hAnsi="ＭＳ 明朝" w:hint="eastAsia"/>
          <w:color w:val="000000" w:themeColor="text1"/>
        </w:rPr>
        <w:t>令和</w:t>
      </w:r>
      <w:r w:rsidR="00C7680D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年度</w:t>
      </w:r>
    </w:p>
    <w:p w14:paraId="3EAB6AB8" w14:textId="77777777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966627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</w:rPr>
        <w:t xml:space="preserve">　（　　　　　　　　　）</w:t>
      </w:r>
    </w:p>
    <w:p w14:paraId="5129FC78" w14:textId="77777777" w:rsidR="002F6980" w:rsidRPr="008F050F" w:rsidRDefault="00966627" w:rsidP="00966627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広域的地域活動推進</w:t>
      </w:r>
      <w:r w:rsidR="002F6980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="002F6980" w:rsidRPr="008F050F">
        <w:rPr>
          <w:rFonts w:ascii="ＭＳ 明朝" w:hAnsi="ＭＳ 明朝" w:hint="eastAsia"/>
          <w:color w:val="000000" w:themeColor="text1"/>
        </w:rPr>
        <w:t>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2F6980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52C774E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8DD0F5F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63A38B99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42F4F7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76093F4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5BCCA07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433E465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65CDCC42" w14:textId="77777777" w:rsidR="002F6980" w:rsidRPr="00966627" w:rsidRDefault="002F6980" w:rsidP="00966627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sectPr w:rsidR="002F6980" w:rsidRPr="0096662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FD3E" w14:textId="77777777" w:rsidR="005976CF" w:rsidRDefault="005976CF" w:rsidP="00C87BE9">
      <w:r>
        <w:separator/>
      </w:r>
    </w:p>
  </w:endnote>
  <w:endnote w:type="continuationSeparator" w:id="0">
    <w:p w14:paraId="0CAEBFF3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EA74" w14:textId="77777777" w:rsidR="005976CF" w:rsidRDefault="005976CF" w:rsidP="00C87BE9">
      <w:r>
        <w:separator/>
      </w:r>
    </w:p>
  </w:footnote>
  <w:footnote w:type="continuationSeparator" w:id="0">
    <w:p w14:paraId="2236B2B3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E1556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090A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FBE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66627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B3A72"/>
    <w:rsid w:val="00BD2C04"/>
    <w:rsid w:val="00BF0182"/>
    <w:rsid w:val="00C042C4"/>
    <w:rsid w:val="00C35225"/>
    <w:rsid w:val="00C7680D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E633E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6FD2-F61B-4FB8-9B83-67D63D17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植村　美智子</cp:lastModifiedBy>
  <cp:revision>61</cp:revision>
  <cp:lastPrinted>2024-01-24T07:53:00Z</cp:lastPrinted>
  <dcterms:created xsi:type="dcterms:W3CDTF">2018-03-29T06:06:00Z</dcterms:created>
  <dcterms:modified xsi:type="dcterms:W3CDTF">2025-02-20T01:23:00Z</dcterms:modified>
</cp:coreProperties>
</file>