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9064A1"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234F2E" w:rsidRDefault="00286B6D">
      <w:pPr>
        <w:pStyle w:val="a3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兵庫県</w:t>
      </w:r>
      <w:r w:rsidR="00E55098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中播磨県民センター長</w:t>
      </w:r>
      <w:r w:rsidR="001A149B" w:rsidRPr="00234F2E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 xml:space="preserve">  </w:t>
      </w:r>
      <w:r w:rsidR="001A149B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様</w:t>
      </w:r>
    </w:p>
    <w:p w:rsidR="00E42856" w:rsidRPr="00234F2E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住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所</w:t>
      </w:r>
    </w:p>
    <w:p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</w:t>
      </w:r>
      <w:r w:rsidRPr="00234F2E">
        <w:rPr>
          <w:rFonts w:ascii="ＭＳ 明朝" w:hAnsi="ＭＳ 明朝" w:hint="eastAsia"/>
          <w:color w:val="000000" w:themeColor="text1"/>
          <w:spacing w:val="50"/>
          <w:sz w:val="20"/>
          <w:szCs w:val="20"/>
          <w:fitText w:val="800" w:id="-491617525"/>
        </w:rPr>
        <w:t>団体</w:t>
      </w:r>
      <w:r w:rsidRPr="00234F2E">
        <w:rPr>
          <w:rFonts w:ascii="ＭＳ 明朝" w:hAnsi="ＭＳ 明朝" w:hint="eastAsia"/>
          <w:color w:val="000000" w:themeColor="text1"/>
          <w:spacing w:val="0"/>
          <w:sz w:val="20"/>
          <w:szCs w:val="20"/>
          <w:fitText w:val="800" w:id="-491617525"/>
        </w:rPr>
        <w:t>名</w:t>
      </w:r>
    </w:p>
    <w:p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代表者名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</w:t>
      </w:r>
    </w:p>
    <w:p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電　　話　（　　　）</w:t>
      </w:r>
      <w:r w:rsidR="00A61C16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－　　　　番</w:t>
      </w:r>
    </w:p>
    <w:p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5648"/>
        </w:rPr>
        <w:t>電子メー</w:t>
      </w:r>
      <w:r w:rsidRPr="00234F2E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5648"/>
        </w:rPr>
        <w:t>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234F2E" w:rsidRDefault="009064A1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令和　　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日付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け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中播（県）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により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交付決定のあった令和</w:t>
      </w:r>
      <w:r w:rsidR="00234F2E" w:rsidRPr="00234F2E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中播磨地域づくり活動応援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事業については、下記のとおり事業の遂行が困難となったので、補助金交付要綱第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９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条第２項の規定に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基づき</w:t>
      </w:r>
      <w:r w:rsidR="00867477" w:rsidRPr="00234F2E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報告します。</w:t>
      </w:r>
    </w:p>
    <w:p w:rsidR="001A149B" w:rsidRPr="00234F2E" w:rsidRDefault="001A149B">
      <w:pPr>
        <w:pStyle w:val="a3"/>
        <w:rPr>
          <w:color w:val="000000" w:themeColor="text1"/>
          <w:spacing w:val="0"/>
          <w:sz w:val="20"/>
          <w:szCs w:val="20"/>
        </w:rPr>
      </w:pPr>
    </w:p>
    <w:p w:rsidR="001A149B" w:rsidRPr="00234F2E" w:rsidRDefault="001A149B">
      <w:pPr>
        <w:pStyle w:val="a3"/>
        <w:jc w:val="center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記</w:t>
      </w: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１　事業の遂行が困難な理由</w:t>
      </w: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  <w:bookmarkStart w:id="0" w:name="_GoBack"/>
      <w:bookmarkEnd w:id="0"/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２　今後の見通しと所見</w:t>
      </w:r>
    </w:p>
    <w:p w:rsidR="00AC060A" w:rsidRPr="00234F2E" w:rsidRDefault="00AC060A">
      <w:pPr>
        <w:pStyle w:val="a3"/>
        <w:rPr>
          <w:rFonts w:ascii="ＭＳ 明朝" w:hAnsi="ＭＳ 明朝"/>
          <w:sz w:val="20"/>
          <w:szCs w:val="20"/>
        </w:rPr>
      </w:pPr>
    </w:p>
    <w:p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:rsidR="00E42856" w:rsidRPr="00234F2E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</w:p>
    <w:sectPr w:rsidR="00E42856" w:rsidRPr="00234F2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34F2E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1ADE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64A1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DBF6B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A5698-24D8-4F2E-B222-5BEE6004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187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4</cp:revision>
  <cp:lastPrinted>2022-06-06T02:39:00Z</cp:lastPrinted>
  <dcterms:created xsi:type="dcterms:W3CDTF">2022-06-06T04:25:00Z</dcterms:created>
  <dcterms:modified xsi:type="dcterms:W3CDTF">2023-07-18T10:21:00Z</dcterms:modified>
</cp:coreProperties>
</file>